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652" w:rsidRDefault="00F064F8" w:rsidP="00926E77">
      <w:r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41344" behindDoc="0" locked="0" layoutInCell="1" allowOverlap="1" wp14:anchorId="45AB5ED4" wp14:editId="5A61B92A">
                <wp:simplePos x="0" y="0"/>
                <wp:positionH relativeFrom="page">
                  <wp:posOffset>4263242</wp:posOffset>
                </wp:positionH>
                <wp:positionV relativeFrom="page">
                  <wp:posOffset>308758</wp:posOffset>
                </wp:positionV>
                <wp:extent cx="2617667" cy="6509295"/>
                <wp:effectExtent l="0" t="0" r="0" b="6350"/>
                <wp:wrapNone/>
                <wp:docPr id="52" name="Надпись 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617667" cy="65092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364A8" w:rsidRDefault="00F064F8" w:rsidP="00F064F8">
                            <w:pPr>
                              <w:pStyle w:val="7"/>
                              <w:spacing w:after="0"/>
                              <w:ind w:firstLine="720"/>
                              <w:jc w:val="center"/>
                              <w:rPr>
                                <w:b/>
                                <w:color w:val="082A75" w:themeColor="text2"/>
                                <w:sz w:val="24"/>
                              </w:rPr>
                            </w:pPr>
                            <w:r w:rsidRPr="00F064F8">
                              <w:rPr>
                                <w:b/>
                                <w:color w:val="082A75" w:themeColor="text2"/>
                                <w:sz w:val="24"/>
                              </w:rPr>
                              <w:t>Стадии появления</w:t>
                            </w:r>
                            <w:r w:rsidRPr="00F064F8">
                              <w:rPr>
                                <w:b/>
                                <w:color w:val="082A75" w:themeColor="text2"/>
                                <w:sz w:val="24"/>
                              </w:rPr>
                              <w:t xml:space="preserve"> синдрома </w:t>
                            </w:r>
                            <w:r w:rsidRPr="00F064F8">
                              <w:rPr>
                                <w:b/>
                                <w:color w:val="082A75" w:themeColor="text2"/>
                                <w:sz w:val="24"/>
                              </w:rPr>
                              <w:t>профессионального выгорания</w:t>
                            </w:r>
                          </w:p>
                          <w:p w:rsidR="00BE24FE" w:rsidRPr="00BE24FE" w:rsidRDefault="00BE24FE" w:rsidP="00F064F8">
                            <w:pPr>
                              <w:pStyle w:val="7"/>
                              <w:spacing w:after="0"/>
                              <w:ind w:firstLine="720"/>
                              <w:jc w:val="center"/>
                              <w:rPr>
                                <w:b/>
                                <w:color w:val="082A75" w:themeColor="text2"/>
                                <w:sz w:val="24"/>
                              </w:rPr>
                            </w:pPr>
                          </w:p>
                          <w:p w:rsidR="00BE24FE" w:rsidRPr="00BE24FE" w:rsidRDefault="00BE24FE" w:rsidP="00BE24FE">
                            <w:pPr>
                              <w:pStyle w:val="7"/>
                              <w:spacing w:after="0"/>
                              <w:ind w:firstLine="720"/>
                              <w:jc w:val="both"/>
                              <w:rPr>
                                <w:color w:val="auto"/>
                                <w:sz w:val="24"/>
                              </w:rPr>
                            </w:pPr>
                            <w:r w:rsidRPr="00BE24FE">
                              <w:rPr>
                                <w:b/>
                                <w:color w:val="auto"/>
                                <w:sz w:val="24"/>
                              </w:rPr>
                              <w:t>1 стадия:</w:t>
                            </w:r>
                            <w:r w:rsidRPr="00BE24FE">
                              <w:rPr>
                                <w:color w:val="auto"/>
                                <w:sz w:val="24"/>
                              </w:rPr>
                              <w:t xml:space="preserve"> сглаживание остроты чувств, исчезают положительные эмоции, кажется, что все пока нормально, но как-то скучно и просто.</w:t>
                            </w:r>
                          </w:p>
                          <w:p w:rsidR="00BE24FE" w:rsidRPr="00BE24FE" w:rsidRDefault="00BE24FE" w:rsidP="00BE24FE">
                            <w:pPr>
                              <w:pStyle w:val="7"/>
                              <w:spacing w:after="0"/>
                              <w:ind w:firstLine="720"/>
                              <w:jc w:val="both"/>
                              <w:rPr>
                                <w:color w:val="auto"/>
                                <w:sz w:val="24"/>
                              </w:rPr>
                            </w:pPr>
                            <w:r w:rsidRPr="00BE24FE">
                              <w:rPr>
                                <w:b/>
                                <w:color w:val="auto"/>
                                <w:sz w:val="24"/>
                              </w:rPr>
                              <w:t>2 стадия:</w:t>
                            </w:r>
                            <w:r w:rsidRPr="00BE24FE">
                              <w:rPr>
                                <w:color w:val="auto"/>
                                <w:sz w:val="24"/>
                              </w:rPr>
                              <w:t xml:space="preserve"> в кругу своих коллег чаще говорит о некоторых из них пренебрежением, часто возникают раздражение и апатия.</w:t>
                            </w:r>
                          </w:p>
                          <w:p w:rsidR="00F064F8" w:rsidRPr="00BE24FE" w:rsidRDefault="00BE24FE" w:rsidP="00BE24FE">
                            <w:pPr>
                              <w:pStyle w:val="7"/>
                              <w:spacing w:after="0"/>
                              <w:ind w:firstLine="720"/>
                              <w:jc w:val="both"/>
                              <w:rPr>
                                <w:color w:val="auto"/>
                                <w:sz w:val="24"/>
                              </w:rPr>
                            </w:pPr>
                            <w:r w:rsidRPr="00BE24FE">
                              <w:rPr>
                                <w:b/>
                                <w:color w:val="auto"/>
                                <w:sz w:val="24"/>
                              </w:rPr>
                              <w:t>3 стадия:</w:t>
                            </w:r>
                            <w:r w:rsidRPr="00BE24FE">
                              <w:rPr>
                                <w:color w:val="auto"/>
                                <w:sz w:val="24"/>
                              </w:rPr>
                              <w:t xml:space="preserve"> притупление представлений о жизненных ценностях, равнодушие во всем.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 196" o:spid="_x0000_s1026" type="#_x0000_t202" style="position:absolute;margin-left:335.7pt;margin-top:24.3pt;width:206.1pt;height:512.55pt;z-index:2516413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" filled="f" stroked="f" strokeweight="0" insetpen="t">
                <o:lock v:ext="edit" shapetype="t"/>
                <v:textbox inset="2.85pt,2.85pt,2.85pt,2.85pt">
                  <w:txbxContent>
                    <w:p w:rsidR="005364A8" w:rsidRDefault="00F064F8" w:rsidP="00F064F8">
                      <w:pPr>
                        <w:pStyle w:val="7"/>
                        <w:spacing w:after="0"/>
                        <w:ind w:firstLine="720"/>
                        <w:jc w:val="center"/>
                        <w:rPr>
                          <w:b/>
                          <w:color w:val="082A75" w:themeColor="text2"/>
                          <w:sz w:val="24"/>
                        </w:rPr>
                      </w:pPr>
                      <w:r w:rsidRPr="00F064F8">
                        <w:rPr>
                          <w:b/>
                          <w:color w:val="082A75" w:themeColor="text2"/>
                          <w:sz w:val="24"/>
                        </w:rPr>
                        <w:t>Стадии появления</w:t>
                      </w:r>
                      <w:r w:rsidRPr="00F064F8">
                        <w:rPr>
                          <w:b/>
                          <w:color w:val="082A75" w:themeColor="text2"/>
                          <w:sz w:val="24"/>
                        </w:rPr>
                        <w:t xml:space="preserve"> синдрома </w:t>
                      </w:r>
                      <w:r w:rsidRPr="00F064F8">
                        <w:rPr>
                          <w:b/>
                          <w:color w:val="082A75" w:themeColor="text2"/>
                          <w:sz w:val="24"/>
                        </w:rPr>
                        <w:t>профессионального выгорания</w:t>
                      </w:r>
                    </w:p>
                    <w:p w:rsidR="00BE24FE" w:rsidRPr="00BE24FE" w:rsidRDefault="00BE24FE" w:rsidP="00F064F8">
                      <w:pPr>
                        <w:pStyle w:val="7"/>
                        <w:spacing w:after="0"/>
                        <w:ind w:firstLine="720"/>
                        <w:jc w:val="center"/>
                        <w:rPr>
                          <w:b/>
                          <w:color w:val="082A75" w:themeColor="text2"/>
                          <w:sz w:val="24"/>
                        </w:rPr>
                      </w:pPr>
                    </w:p>
                    <w:p w:rsidR="00BE24FE" w:rsidRPr="00BE24FE" w:rsidRDefault="00BE24FE" w:rsidP="00BE24FE">
                      <w:pPr>
                        <w:pStyle w:val="7"/>
                        <w:spacing w:after="0"/>
                        <w:ind w:firstLine="720"/>
                        <w:jc w:val="both"/>
                        <w:rPr>
                          <w:color w:val="auto"/>
                          <w:sz w:val="24"/>
                        </w:rPr>
                      </w:pPr>
                      <w:r w:rsidRPr="00BE24FE">
                        <w:rPr>
                          <w:b/>
                          <w:color w:val="auto"/>
                          <w:sz w:val="24"/>
                        </w:rPr>
                        <w:t>1 стадия:</w:t>
                      </w:r>
                      <w:r w:rsidRPr="00BE24FE">
                        <w:rPr>
                          <w:color w:val="auto"/>
                          <w:sz w:val="24"/>
                        </w:rPr>
                        <w:t xml:space="preserve"> сглаживание остроты чувств, исчезают положительные эмоции, кажется, что все пока нормально, но как-то скучно и просто.</w:t>
                      </w:r>
                    </w:p>
                    <w:p w:rsidR="00BE24FE" w:rsidRPr="00BE24FE" w:rsidRDefault="00BE24FE" w:rsidP="00BE24FE">
                      <w:pPr>
                        <w:pStyle w:val="7"/>
                        <w:spacing w:after="0"/>
                        <w:ind w:firstLine="720"/>
                        <w:jc w:val="both"/>
                        <w:rPr>
                          <w:color w:val="auto"/>
                          <w:sz w:val="24"/>
                        </w:rPr>
                      </w:pPr>
                      <w:r w:rsidRPr="00BE24FE">
                        <w:rPr>
                          <w:b/>
                          <w:color w:val="auto"/>
                          <w:sz w:val="24"/>
                        </w:rPr>
                        <w:t>2 стадия:</w:t>
                      </w:r>
                      <w:r w:rsidRPr="00BE24FE">
                        <w:rPr>
                          <w:color w:val="auto"/>
                          <w:sz w:val="24"/>
                        </w:rPr>
                        <w:t xml:space="preserve"> в кругу своих коллег чаще говорит о некоторых из них пренебрежением, часто возникают раздражение и апатия.</w:t>
                      </w:r>
                    </w:p>
                    <w:p w:rsidR="00F064F8" w:rsidRPr="00BE24FE" w:rsidRDefault="00BE24FE" w:rsidP="00BE24FE">
                      <w:pPr>
                        <w:pStyle w:val="7"/>
                        <w:spacing w:after="0"/>
                        <w:ind w:firstLine="720"/>
                        <w:jc w:val="both"/>
                        <w:rPr>
                          <w:color w:val="auto"/>
                          <w:sz w:val="24"/>
                        </w:rPr>
                      </w:pPr>
                      <w:r w:rsidRPr="00BE24FE">
                        <w:rPr>
                          <w:b/>
                          <w:color w:val="auto"/>
                          <w:sz w:val="24"/>
                        </w:rPr>
                        <w:t>3 стадия:</w:t>
                      </w:r>
                      <w:r w:rsidRPr="00BE24FE">
                        <w:rPr>
                          <w:color w:val="auto"/>
                          <w:sz w:val="24"/>
                        </w:rPr>
                        <w:t xml:space="preserve"> притупление представлений о жизненных ценностях, равнодушие во всем.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50F00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34C0E6EB" wp14:editId="676786DB">
                <wp:simplePos x="0" y="0"/>
                <wp:positionH relativeFrom="page">
                  <wp:posOffset>7232015</wp:posOffset>
                </wp:positionH>
                <wp:positionV relativeFrom="page">
                  <wp:posOffset>3574415</wp:posOffset>
                </wp:positionV>
                <wp:extent cx="2842260" cy="3070860"/>
                <wp:effectExtent l="0" t="0" r="0" b="0"/>
                <wp:wrapNone/>
                <wp:docPr id="49" name="Надпись 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42260" cy="30708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364A8" w:rsidRPr="005F3078" w:rsidRDefault="00C50F00" w:rsidP="005364A8">
                            <w:pPr>
                              <w:pStyle w:val="4"/>
                              <w:spacing w:before="0"/>
                              <w:rPr>
                                <w:sz w:val="44"/>
                              </w:rPr>
                            </w:pPr>
                            <w:bookmarkStart w:id="0" w:name="_GoBack"/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A6F20E" wp14:editId="0DA0CB52">
                                  <wp:extent cx="2909454" cy="3039762"/>
                                  <wp:effectExtent l="0" t="0" r="5715" b="8255"/>
                                  <wp:docPr id="5" name="Рисунок 5" descr="Картинки по запросу уставший учитель рисун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уставший учитель рисун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23329" cy="305425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bookmarkEnd w:id="0"/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195" o:spid="_x0000_s1027" type="#_x0000_t202" style="position:absolute;margin-left:569.45pt;margin-top:281.45pt;width:223.8pt;height:241.8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5364A8" w:rsidRPr="005F3078" w:rsidRDefault="00C50F00" w:rsidP="005364A8">
                      <w:pPr>
                        <w:pStyle w:val="4"/>
                        <w:spacing w:before="0"/>
                        <w:rPr>
                          <w:sz w:val="44"/>
                        </w:rPr>
                      </w:pPr>
                      <w:bookmarkStart w:id="1" w:name="_GoBack"/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A6F20E" wp14:editId="0DA0CB52">
                            <wp:extent cx="2909454" cy="3039762"/>
                            <wp:effectExtent l="0" t="0" r="5715" b="8255"/>
                            <wp:docPr id="5" name="Рисунок 5" descr="Картинки по запросу уставший учитель рисун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уставший учитель рисун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923329" cy="305425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54019A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35200" behindDoc="0" locked="0" layoutInCell="1" allowOverlap="1" wp14:anchorId="09AD7653" wp14:editId="5EA0FDCE">
                <wp:simplePos x="0" y="0"/>
                <wp:positionH relativeFrom="page">
                  <wp:posOffset>546265</wp:posOffset>
                </wp:positionH>
                <wp:positionV relativeFrom="page">
                  <wp:posOffset>308758</wp:posOffset>
                </wp:positionV>
                <wp:extent cx="3075709" cy="7089569"/>
                <wp:effectExtent l="0" t="0" r="0" b="0"/>
                <wp:wrapNone/>
                <wp:docPr id="61" name="Надпись 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75709" cy="708956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F064F8" w:rsidRPr="00F064F8" w:rsidRDefault="00F064F8" w:rsidP="00F064F8">
                            <w:pPr>
                              <w:jc w:val="center"/>
                              <w:rPr>
                                <w:b/>
                                <w:color w:val="082A75" w:themeColor="text2"/>
                                <w:sz w:val="28"/>
                              </w:rPr>
                            </w:pPr>
                            <w:r w:rsidRPr="00F064F8">
                              <w:rPr>
                                <w:b/>
                                <w:color w:val="082A75" w:themeColor="text2"/>
                                <w:sz w:val="28"/>
                              </w:rPr>
                              <w:t>СОВЕТЫ</w:t>
                            </w:r>
                          </w:p>
                          <w:p w:rsidR="0054019A" w:rsidRPr="00AF773A" w:rsidRDefault="0054019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54019A">
                              <w:t>•</w:t>
                            </w:r>
                            <w:r w:rsidRPr="0054019A">
                              <w:tab/>
                            </w:r>
                            <w:r w:rsidRPr="00AF773A">
                              <w:rPr>
                                <w:color w:val="auto"/>
                                <w:sz w:val="22"/>
                              </w:rPr>
                              <w:t>Будьте внимательны к себе: это поможет вам своевременно заметить первые симптомы усталости.</w:t>
                            </w:r>
                          </w:p>
                          <w:p w:rsidR="0054019A" w:rsidRPr="00AF773A" w:rsidRDefault="0054019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AF773A">
                              <w:rPr>
                                <w:color w:val="auto"/>
                                <w:sz w:val="22"/>
                              </w:rPr>
                              <w:t>•</w:t>
                            </w:r>
                            <w:r w:rsidRPr="00AF773A">
                              <w:rPr>
                                <w:color w:val="auto"/>
                                <w:sz w:val="22"/>
                              </w:rPr>
                              <w:tab/>
                              <w:t>Любите себя или, по крайней мере, старайтесь себе нравиться.</w:t>
                            </w:r>
                          </w:p>
                          <w:p w:rsidR="0054019A" w:rsidRPr="00AF773A" w:rsidRDefault="0054019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AF773A">
                              <w:rPr>
                                <w:color w:val="auto"/>
                                <w:sz w:val="22"/>
                              </w:rPr>
                              <w:t>•</w:t>
                            </w:r>
                            <w:r w:rsidRPr="00AF773A">
                              <w:rPr>
                                <w:color w:val="auto"/>
                                <w:sz w:val="22"/>
                              </w:rPr>
                              <w:tab/>
                              <w:t>Подбирайте дело по себе: сообразно своим склонностям и возможностям. Это позволит вам обрести себя, поверить в свои силы.</w:t>
                            </w:r>
                          </w:p>
                          <w:p w:rsidR="0054019A" w:rsidRPr="00AF773A" w:rsidRDefault="0054019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AF773A">
                              <w:rPr>
                                <w:color w:val="auto"/>
                                <w:sz w:val="22"/>
                              </w:rPr>
                              <w:t>•</w:t>
                            </w:r>
                            <w:r w:rsidRPr="00AF773A">
                              <w:rPr>
                                <w:color w:val="auto"/>
                                <w:sz w:val="22"/>
                              </w:rPr>
                              <w:tab/>
                              <w:t>Перестаньте искать в работе счастье или спасение. Она — не убежище, а деятельность, которая хороша сама по себе.</w:t>
                            </w:r>
                          </w:p>
                          <w:p w:rsidR="0054019A" w:rsidRPr="00AF773A" w:rsidRDefault="0054019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AF773A">
                              <w:rPr>
                                <w:color w:val="auto"/>
                                <w:sz w:val="22"/>
                              </w:rPr>
                              <w:t>•</w:t>
                            </w:r>
                            <w:r w:rsidRPr="00AF773A">
                              <w:rPr>
                                <w:color w:val="auto"/>
                                <w:sz w:val="22"/>
                              </w:rPr>
                              <w:tab/>
                              <w:t xml:space="preserve">Перестаньте жить </w:t>
                            </w:r>
                            <w:proofErr w:type="gramStart"/>
                            <w:r w:rsidRPr="00AF773A">
                              <w:rPr>
                                <w:color w:val="auto"/>
                                <w:sz w:val="22"/>
                              </w:rPr>
                              <w:t>за</w:t>
                            </w:r>
                            <w:proofErr w:type="gramEnd"/>
                            <w:r w:rsidRPr="00AF773A">
                              <w:rPr>
                                <w:color w:val="auto"/>
                                <w:sz w:val="22"/>
                              </w:rPr>
                              <w:t xml:space="preserve"> </w:t>
                            </w:r>
                            <w:proofErr w:type="gramStart"/>
                            <w:r w:rsidRPr="00AF773A">
                              <w:rPr>
                                <w:color w:val="auto"/>
                                <w:sz w:val="22"/>
                              </w:rPr>
                              <w:t>других</w:t>
                            </w:r>
                            <w:proofErr w:type="gramEnd"/>
                            <w:r w:rsidRPr="00AF773A">
                              <w:rPr>
                                <w:color w:val="auto"/>
                                <w:sz w:val="22"/>
                              </w:rPr>
                              <w:t xml:space="preserve"> их жизнью. Живите, пожалуйста, своей. Не вместо людей, а вместе с ними.</w:t>
                            </w:r>
                          </w:p>
                          <w:p w:rsidR="0054019A" w:rsidRPr="00AF773A" w:rsidRDefault="0054019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AF773A">
                              <w:rPr>
                                <w:color w:val="auto"/>
                                <w:sz w:val="22"/>
                              </w:rPr>
                              <w:t>•</w:t>
                            </w:r>
                            <w:r w:rsidRPr="00AF773A">
                              <w:rPr>
                                <w:color w:val="auto"/>
                                <w:sz w:val="22"/>
                              </w:rPr>
                              <w:tab/>
                              <w:t>Находите время для себя. Вы имеете право не только на рабочую, но и на частную жизнь.</w:t>
                            </w:r>
                          </w:p>
                          <w:p w:rsidR="0054019A" w:rsidRPr="00AF773A" w:rsidRDefault="0054019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 w:rsidRPr="00AF773A">
                              <w:rPr>
                                <w:color w:val="auto"/>
                                <w:sz w:val="22"/>
                              </w:rPr>
                              <w:t>•</w:t>
                            </w:r>
                            <w:r w:rsidRPr="00AF773A">
                              <w:rPr>
                                <w:color w:val="auto"/>
                                <w:sz w:val="22"/>
                              </w:rPr>
                              <w:tab/>
                              <w:t>Учитесь трезво осмысливать события каждого дня. Можно сделать традицией вечерний пересмотр событий.</w:t>
                            </w:r>
                          </w:p>
                          <w:p w:rsidR="00446D6F" w:rsidRPr="00AF773A" w:rsidRDefault="00AF773A" w:rsidP="0054019A">
                            <w:pPr>
                              <w:rPr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7D40A55" wp14:editId="4C9D4ED2">
                                  <wp:extent cx="3002915" cy="2625438"/>
                                  <wp:effectExtent l="0" t="0" r="6985" b="3810"/>
                                  <wp:docPr id="4" name="Рисунок 4" descr="Картинки по запросу радостный учитель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Картинки по запросу радостный учитель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02915" cy="262543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roofErr w:type="spellStart"/>
                            <w:r w:rsidR="0054019A" w:rsidRPr="00AF773A">
                              <w:rPr>
                                <w:color w:val="auto"/>
                                <w:sz w:val="22"/>
                              </w:rPr>
                              <w:t>ожет</w:t>
                            </w:r>
                            <w:proofErr w:type="spellEnd"/>
                            <w:r w:rsidR="0054019A" w:rsidRPr="00AF773A">
                              <w:rPr>
                                <w:color w:val="auto"/>
                                <w:sz w:val="22"/>
                              </w:rPr>
                              <w:t>, он справится сам.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187" o:spid="_x0000_s1028" type="#_x0000_t202" style="position:absolute;margin-left:43pt;margin-top:24.3pt;width:242.2pt;height:558.25pt;z-index:2516352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" stroked="f" strokeweight="0" insetpen="t">
                <v:shadow color="#ccc"/>
                <o:lock v:ext="edit" shapetype="t"/>
                <v:textbox inset="2.85pt,2.85pt,2.85pt,2.85pt">
                  <w:txbxContent>
                    <w:p w:rsidR="00F064F8" w:rsidRPr="00F064F8" w:rsidRDefault="00F064F8" w:rsidP="00F064F8">
                      <w:pPr>
                        <w:jc w:val="center"/>
                        <w:rPr>
                          <w:b/>
                          <w:color w:val="082A75" w:themeColor="text2"/>
                          <w:sz w:val="28"/>
                        </w:rPr>
                      </w:pPr>
                      <w:r w:rsidRPr="00F064F8">
                        <w:rPr>
                          <w:b/>
                          <w:color w:val="082A75" w:themeColor="text2"/>
                          <w:sz w:val="28"/>
                        </w:rPr>
                        <w:t>СОВЕТЫ</w:t>
                      </w:r>
                    </w:p>
                    <w:p w:rsidR="0054019A" w:rsidRPr="00AF773A" w:rsidRDefault="0054019A" w:rsidP="0054019A">
                      <w:pPr>
                        <w:rPr>
                          <w:color w:val="auto"/>
                          <w:sz w:val="22"/>
                        </w:rPr>
                      </w:pPr>
                      <w:r w:rsidRPr="0054019A">
                        <w:t>•</w:t>
                      </w:r>
                      <w:r w:rsidRPr="0054019A">
                        <w:tab/>
                      </w:r>
                      <w:r w:rsidRPr="00AF773A">
                        <w:rPr>
                          <w:color w:val="auto"/>
                          <w:sz w:val="22"/>
                        </w:rPr>
                        <w:t>Будьте внимательны к себе: это поможет вам своевременно заметить первые симптомы усталости.</w:t>
                      </w:r>
                    </w:p>
                    <w:p w:rsidR="0054019A" w:rsidRPr="00AF773A" w:rsidRDefault="0054019A" w:rsidP="0054019A">
                      <w:pPr>
                        <w:rPr>
                          <w:color w:val="auto"/>
                          <w:sz w:val="22"/>
                        </w:rPr>
                      </w:pPr>
                      <w:r w:rsidRPr="00AF773A">
                        <w:rPr>
                          <w:color w:val="auto"/>
                          <w:sz w:val="22"/>
                        </w:rPr>
                        <w:t>•</w:t>
                      </w:r>
                      <w:r w:rsidRPr="00AF773A">
                        <w:rPr>
                          <w:color w:val="auto"/>
                          <w:sz w:val="22"/>
                        </w:rPr>
                        <w:tab/>
                        <w:t>Любите себя или, по крайней мере, старайтесь себе нравиться.</w:t>
                      </w:r>
                    </w:p>
                    <w:p w:rsidR="0054019A" w:rsidRPr="00AF773A" w:rsidRDefault="0054019A" w:rsidP="0054019A">
                      <w:pPr>
                        <w:rPr>
                          <w:color w:val="auto"/>
                          <w:sz w:val="22"/>
                        </w:rPr>
                      </w:pPr>
                      <w:r w:rsidRPr="00AF773A">
                        <w:rPr>
                          <w:color w:val="auto"/>
                          <w:sz w:val="22"/>
                        </w:rPr>
                        <w:t>•</w:t>
                      </w:r>
                      <w:r w:rsidRPr="00AF773A">
                        <w:rPr>
                          <w:color w:val="auto"/>
                          <w:sz w:val="22"/>
                        </w:rPr>
                        <w:tab/>
                        <w:t>Подбирайте дело по себе: сообразно своим склонностям и возможностям. Это позволит вам обрести себя, поверить в свои силы.</w:t>
                      </w:r>
                    </w:p>
                    <w:p w:rsidR="0054019A" w:rsidRPr="00AF773A" w:rsidRDefault="0054019A" w:rsidP="0054019A">
                      <w:pPr>
                        <w:rPr>
                          <w:color w:val="auto"/>
                          <w:sz w:val="22"/>
                        </w:rPr>
                      </w:pPr>
                      <w:r w:rsidRPr="00AF773A">
                        <w:rPr>
                          <w:color w:val="auto"/>
                          <w:sz w:val="22"/>
                        </w:rPr>
                        <w:t>•</w:t>
                      </w:r>
                      <w:r w:rsidRPr="00AF773A">
                        <w:rPr>
                          <w:color w:val="auto"/>
                          <w:sz w:val="22"/>
                        </w:rPr>
                        <w:tab/>
                        <w:t>Перестаньте искать в работе счастье или спасение. Она — не убежище, а деятельность, которая хороша сама по себе.</w:t>
                      </w:r>
                    </w:p>
                    <w:p w:rsidR="0054019A" w:rsidRPr="00AF773A" w:rsidRDefault="0054019A" w:rsidP="0054019A">
                      <w:pPr>
                        <w:rPr>
                          <w:color w:val="auto"/>
                          <w:sz w:val="22"/>
                        </w:rPr>
                      </w:pPr>
                      <w:r w:rsidRPr="00AF773A">
                        <w:rPr>
                          <w:color w:val="auto"/>
                          <w:sz w:val="22"/>
                        </w:rPr>
                        <w:t>•</w:t>
                      </w:r>
                      <w:r w:rsidRPr="00AF773A">
                        <w:rPr>
                          <w:color w:val="auto"/>
                          <w:sz w:val="22"/>
                        </w:rPr>
                        <w:tab/>
                        <w:t xml:space="preserve">Перестаньте жить </w:t>
                      </w:r>
                      <w:proofErr w:type="gramStart"/>
                      <w:r w:rsidRPr="00AF773A">
                        <w:rPr>
                          <w:color w:val="auto"/>
                          <w:sz w:val="22"/>
                        </w:rPr>
                        <w:t>за</w:t>
                      </w:r>
                      <w:proofErr w:type="gramEnd"/>
                      <w:r w:rsidRPr="00AF773A">
                        <w:rPr>
                          <w:color w:val="auto"/>
                          <w:sz w:val="22"/>
                        </w:rPr>
                        <w:t xml:space="preserve"> </w:t>
                      </w:r>
                      <w:proofErr w:type="gramStart"/>
                      <w:r w:rsidRPr="00AF773A">
                        <w:rPr>
                          <w:color w:val="auto"/>
                          <w:sz w:val="22"/>
                        </w:rPr>
                        <w:t>других</w:t>
                      </w:r>
                      <w:proofErr w:type="gramEnd"/>
                      <w:r w:rsidRPr="00AF773A">
                        <w:rPr>
                          <w:color w:val="auto"/>
                          <w:sz w:val="22"/>
                        </w:rPr>
                        <w:t xml:space="preserve"> их жизнью. Живите, пожалуйста, своей. Не вместо людей, а вместе с ними.</w:t>
                      </w:r>
                    </w:p>
                    <w:p w:rsidR="0054019A" w:rsidRPr="00AF773A" w:rsidRDefault="0054019A" w:rsidP="0054019A">
                      <w:pPr>
                        <w:rPr>
                          <w:color w:val="auto"/>
                          <w:sz w:val="22"/>
                        </w:rPr>
                      </w:pPr>
                      <w:r w:rsidRPr="00AF773A">
                        <w:rPr>
                          <w:color w:val="auto"/>
                          <w:sz w:val="22"/>
                        </w:rPr>
                        <w:t>•</w:t>
                      </w:r>
                      <w:r w:rsidRPr="00AF773A">
                        <w:rPr>
                          <w:color w:val="auto"/>
                          <w:sz w:val="22"/>
                        </w:rPr>
                        <w:tab/>
                        <w:t>Находите время для себя. Вы имеете право не только на рабочую, но и на частную жизнь.</w:t>
                      </w:r>
                    </w:p>
                    <w:p w:rsidR="0054019A" w:rsidRPr="00AF773A" w:rsidRDefault="0054019A" w:rsidP="0054019A">
                      <w:pPr>
                        <w:rPr>
                          <w:color w:val="auto"/>
                          <w:sz w:val="22"/>
                        </w:rPr>
                      </w:pPr>
                      <w:r w:rsidRPr="00AF773A">
                        <w:rPr>
                          <w:color w:val="auto"/>
                          <w:sz w:val="22"/>
                        </w:rPr>
                        <w:t>•</w:t>
                      </w:r>
                      <w:r w:rsidRPr="00AF773A">
                        <w:rPr>
                          <w:color w:val="auto"/>
                          <w:sz w:val="22"/>
                        </w:rPr>
                        <w:tab/>
                        <w:t>Учитесь трезво осмысливать события каждого дня. Можно сделать традицией вечерний пересмотр событий.</w:t>
                      </w:r>
                    </w:p>
                    <w:p w:rsidR="00446D6F" w:rsidRPr="00AF773A" w:rsidRDefault="00AF773A" w:rsidP="0054019A">
                      <w:pPr>
                        <w:rPr>
                          <w:color w:val="auto"/>
                          <w:sz w:val="2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7D40A55" wp14:editId="4C9D4ED2">
                            <wp:extent cx="3002915" cy="2625438"/>
                            <wp:effectExtent l="0" t="0" r="6985" b="3810"/>
                            <wp:docPr id="4" name="Рисунок 4" descr="Картинки по запросу радостный учитель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Картинки по запросу радостный учитель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02915" cy="262543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roofErr w:type="spellStart"/>
                      <w:r w:rsidR="0054019A" w:rsidRPr="00AF773A">
                        <w:rPr>
                          <w:color w:val="auto"/>
                          <w:sz w:val="22"/>
                        </w:rPr>
                        <w:t>ожет</w:t>
                      </w:r>
                      <w:proofErr w:type="spellEnd"/>
                      <w:r w:rsidR="0054019A" w:rsidRPr="00AF773A">
                        <w:rPr>
                          <w:color w:val="auto"/>
                          <w:sz w:val="22"/>
                        </w:rPr>
                        <w:t>, он справится сам.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4F0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76160" behindDoc="0" locked="0" layoutInCell="1" allowOverlap="1" wp14:anchorId="6135B5C1" wp14:editId="648A98DC">
                <wp:simplePos x="0" y="0"/>
                <wp:positionH relativeFrom="page">
                  <wp:posOffset>7297420</wp:posOffset>
                </wp:positionH>
                <wp:positionV relativeFrom="page">
                  <wp:posOffset>2042795</wp:posOffset>
                </wp:positionV>
                <wp:extent cx="2752725" cy="1457325"/>
                <wp:effectExtent l="0" t="0" r="9525" b="9525"/>
                <wp:wrapNone/>
                <wp:docPr id="75" name="Надпись 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52725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17A9B" w:rsidRPr="00905A35" w:rsidRDefault="00905A35" w:rsidP="00905A35">
                            <w:pPr>
                              <w:pStyle w:val="a9"/>
                              <w:jc w:val="center"/>
                              <w:rPr>
                                <w:rFonts w:ascii="Monotype Corsiva" w:hAnsi="Monotype Corsiva"/>
                                <w:b/>
                                <w:color w:val="082A75" w:themeColor="text2"/>
                                <w:sz w:val="160"/>
                              </w:rPr>
                            </w:pPr>
                            <w:r w:rsidRPr="00905A35">
                              <w:rPr>
                                <w:rFonts w:ascii="Monotype Corsiva" w:hAnsi="Monotype Corsiva"/>
                                <w:b/>
                                <w:color w:val="082A75" w:themeColor="text2"/>
                                <w:sz w:val="48"/>
                                <w:lang w:bidi="ru-RU"/>
                              </w:rPr>
                              <w:t>«</w:t>
                            </w:r>
                            <w:r w:rsidR="000811ED" w:rsidRPr="00905A35">
                              <w:rPr>
                                <w:rFonts w:ascii="Monotype Corsiva" w:hAnsi="Monotype Corsiva"/>
                                <w:b/>
                                <w:color w:val="082A75" w:themeColor="text2"/>
                                <w:sz w:val="48"/>
                                <w:lang w:bidi="ru-RU"/>
                              </w:rPr>
                              <w:t>Как избежать встречи с профессиональным выгоранием</w:t>
                            </w:r>
                            <w:r w:rsidR="005364A8">
                              <w:rPr>
                                <w:rFonts w:ascii="Monotype Corsiva" w:hAnsi="Monotype Corsiva"/>
                                <w:b/>
                                <w:color w:val="082A75" w:themeColor="text2"/>
                                <w:sz w:val="48"/>
                                <w:lang w:bidi="ru-RU"/>
                              </w:rPr>
                              <w:t>?</w:t>
                            </w:r>
                            <w:r w:rsidRPr="00905A35">
                              <w:rPr>
                                <w:rFonts w:ascii="Monotype Corsiva" w:hAnsi="Monotype Corsiva"/>
                                <w:b/>
                                <w:color w:val="082A75" w:themeColor="text2"/>
                                <w:sz w:val="48"/>
                                <w:lang w:bidi="ru-RU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574.6pt;margin-top:160.85pt;width:216.75pt;height:114.75pt;z-index:25167616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817A9B" w:rsidRPr="00905A35" w:rsidRDefault="00905A35" w:rsidP="00905A35">
                      <w:pPr>
                        <w:pStyle w:val="a9"/>
                        <w:jc w:val="center"/>
                        <w:rPr>
                          <w:rFonts w:ascii="Monotype Corsiva" w:hAnsi="Monotype Corsiva"/>
                          <w:b/>
                          <w:color w:val="082A75" w:themeColor="text2"/>
                          <w:sz w:val="160"/>
                        </w:rPr>
                      </w:pPr>
                      <w:r w:rsidRPr="00905A35">
                        <w:rPr>
                          <w:rFonts w:ascii="Monotype Corsiva" w:hAnsi="Monotype Corsiva"/>
                          <w:b/>
                          <w:color w:val="082A75" w:themeColor="text2"/>
                          <w:sz w:val="48"/>
                          <w:lang w:bidi="ru-RU"/>
                        </w:rPr>
                        <w:t>«</w:t>
                      </w:r>
                      <w:r w:rsidR="000811ED" w:rsidRPr="00905A35">
                        <w:rPr>
                          <w:rFonts w:ascii="Monotype Corsiva" w:hAnsi="Monotype Corsiva"/>
                          <w:b/>
                          <w:color w:val="082A75" w:themeColor="text2"/>
                          <w:sz w:val="48"/>
                          <w:lang w:bidi="ru-RU"/>
                        </w:rPr>
                        <w:t>Как избежать встречи с профессиональным выгоранием</w:t>
                      </w:r>
                      <w:r w:rsidR="005364A8">
                        <w:rPr>
                          <w:rFonts w:ascii="Monotype Corsiva" w:hAnsi="Monotype Corsiva"/>
                          <w:b/>
                          <w:color w:val="082A75" w:themeColor="text2"/>
                          <w:sz w:val="48"/>
                          <w:lang w:bidi="ru-RU"/>
                        </w:rPr>
                        <w:t>?</w:t>
                      </w:r>
                      <w:r w:rsidRPr="00905A35">
                        <w:rPr>
                          <w:rFonts w:ascii="Monotype Corsiva" w:hAnsi="Monotype Corsiva"/>
                          <w:b/>
                          <w:color w:val="082A75" w:themeColor="text2"/>
                          <w:sz w:val="48"/>
                          <w:lang w:bidi="ru-RU"/>
                        </w:rPr>
                        <w:t>»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674F0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4112" behindDoc="1" locked="0" layoutInCell="1" allowOverlap="1" wp14:anchorId="34171168" wp14:editId="74038251">
                <wp:simplePos x="0" y="0"/>
                <wp:positionH relativeFrom="column">
                  <wp:posOffset>6748780</wp:posOffset>
                </wp:positionH>
                <wp:positionV relativeFrom="page">
                  <wp:posOffset>-1293495</wp:posOffset>
                </wp:positionV>
                <wp:extent cx="2503170" cy="4176395"/>
                <wp:effectExtent l="0" t="0" r="0" b="14605"/>
                <wp:wrapNone/>
                <wp:docPr id="74" name="Группа 74" descr="группа-дуговых-графических-объектов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03170" cy="4176395"/>
                          <a:chOff x="0" y="0"/>
                          <a:chExt cx="2581275" cy="4800600"/>
                        </a:xfrm>
                      </wpg:grpSpPr>
                      <wps:wsp>
                        <wps:cNvPr id="70" name="Круг: Пустой 70"/>
                        <wps:cNvSpPr/>
                        <wps:spPr>
                          <a:xfrm>
                            <a:off x="0" y="0"/>
                            <a:ext cx="2581275" cy="2581275"/>
                          </a:xfrm>
                          <a:prstGeom prst="donu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Круг: Пустой 71"/>
                        <wps:cNvSpPr/>
                        <wps:spPr>
                          <a:xfrm>
                            <a:off x="228600" y="2600325"/>
                            <a:ext cx="2124075" cy="2124075"/>
                          </a:xfrm>
                          <a:prstGeom prst="donut">
                            <a:avLst/>
                          </a:prstGeom>
                          <a:solidFill>
                            <a:schemeClr val="accent4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Прямоугольник 73"/>
                        <wps:cNvSpPr/>
                        <wps:spPr>
                          <a:xfrm>
                            <a:off x="114300" y="3667125"/>
                            <a:ext cx="2314575" cy="11334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74" o:spid="_x0000_s1026" alt="Описание: группа-дуговых-графических-объектов" style="position:absolute;margin-left:531.4pt;margin-top:-101.85pt;width:197.1pt;height:328.85pt;z-index:-251642368;mso-position-vertical-relative:page;mso-width-relative:margin;mso-height-relative:margin" coordsize="25812,480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"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Круг: Пустой 70" o:spid="_x0000_s1027" type="#_x0000_t23" style="position:absolute;width:25812;height:2581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2lxY74A&#10;AADbAAAADwAAAGRycy9kb3ducmV2LnhtbERPuwrCMBTdBf8hXMFNU8VnNYoIioMOPgbHS3Nti81N&#10;aaJWv94MguPhvOfL2hTiSZXLLSvodSMQxInVOacKLudNZwLCeWSNhWVS8CYHy0WzMcdY2xcf6Xny&#10;qQgh7GJUkHlfxlK6JCODrmtL4sDdbGXQB1ilUlf4CuGmkP0oGkmDOYeGDEtaZ5TcTw+jYHuX+6s+&#10;DI+Hwb7u7T6fZDtdO6XarXo1A+Gp9n/xz73TCsZhffgSfoBcfA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dpcWO+AAAA2wAAAA8AAAAAAAAAAAAAAAAAmAIAAGRycy9kb3ducmV2&#10;LnhtbFBLBQYAAAAABAAEAPUAAACDAwAAAAA=&#10;" fillcolor="#082a75 [3215]" stroked="f" strokeweight="1pt">
                  <v:stroke joinstyle="miter"/>
                </v:shape>
                <v:shape id="Круг: Пустой 71" o:spid="_x0000_s1028" type="#_x0000_t23" style="position:absolute;left:2286;top:26003;width:21240;height:21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x85sUA&#10;AADbAAAADwAAAGRycy9kb3ducmV2LnhtbESP3WrCQBSE7wu+w3IEb6RukoKW1FVsTEHqhfjzAIfs&#10;MUnNnk2zW03f3i0IvRxm5htmvuxNI67UudqygngSgSAurK65VHA6fjy/gnAeWWNjmRT8koPlYvA0&#10;x1TbG+/pevClCBB2KSqovG9TKV1RkUE3sS1x8M62M+iD7EqpO7wFuGlkEkVTabDmsFBhS1lFxeXw&#10;YxSs889tnuykPH9/4bh84b3Ntu9KjYb96g2Ep97/hx/tjVYwi+HvS/gB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fHzmxQAAANsAAAAPAAAAAAAAAAAAAAAAAJgCAABkcnMv&#10;ZG93bnJldi54bWxQSwUGAAAAAAQABAD1AAAAigMAAAAA&#10;" fillcolor="#66b2ca [3207]" stroked="f" strokeweight="1pt">
                  <v:stroke joinstyle="miter"/>
                </v:shape>
                <v:rect id="Прямоугольник 73" o:spid="_x0000_s1029" style="position:absolute;left:1143;top:36671;width:23145;height:113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rvHMUA&#10;AADbAAAADwAAAGRycy9kb3ducmV2LnhtbESPQWvCQBSE7wX/w/KE3upGC1Wjq4i0tIUeNAp6fGTf&#10;JsHs25DdxPTfdwuFHoeZ+YZZbwdbi55aXzlWMJ0kIIhzpysuFJxPb08LED4ga6wdk4Jv8rDdjB7W&#10;mGp35yP1WShEhLBPUUEZQpNK6fOSLPqJa4ijZ1xrMUTZFlK3eI9wW8tZkrxIixXHhRIb2peU37LO&#10;KrgafD+9fvovaWa9WVaH7mLmnVKP42G3AhFoCP/hv/aHVjB/ht8v8QfI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Gu8cxQAAANsAAAAPAAAAAAAAAAAAAAAAAJgCAABkcnMv&#10;ZG93bnJldi54bWxQSwUGAAAAAAQABAD1AAAAigMAAAAA&#10;" fillcolor="white [3212]" strokecolor="white [3212]" strokeweight="1pt"/>
                <w10:wrap anchory="page"/>
              </v:group>
            </w:pict>
          </mc:Fallback>
        </mc:AlternateContent>
      </w:r>
      <w:r w:rsidR="00F240BB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34176" behindDoc="0" locked="0" layoutInCell="1" allowOverlap="1" wp14:anchorId="498A26A0" wp14:editId="53F8A1AA">
                <wp:simplePos x="0" y="0"/>
                <wp:positionH relativeFrom="page">
                  <wp:posOffset>7740015</wp:posOffset>
                </wp:positionH>
                <wp:positionV relativeFrom="page">
                  <wp:posOffset>6319520</wp:posOffset>
                </wp:positionV>
                <wp:extent cx="1777365" cy="228600"/>
                <wp:effectExtent l="0" t="0" r="0" b="0"/>
                <wp:wrapNone/>
                <wp:docPr id="57" name="Надпись 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77736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46D6F" w:rsidRPr="0000229C" w:rsidRDefault="00446D6F" w:rsidP="005F3078">
                            <w:pPr>
                              <w:pStyle w:val="7"/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186" o:spid="_x0000_s1030" type="#_x0000_t202" style="position:absolute;margin-left:609.45pt;margin-top:497.6pt;width:139.95pt;height:18pt;z-index:25163417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" stroked="f" strokeweight="0" insetpen="t">
                <v:shadow color="#ccc"/>
                <o:lock v:ext="edit" shapetype="t"/>
                <v:textbox inset="2.85pt,2.85pt,2.85pt,2.85pt">
                  <w:txbxContent>
                    <w:p w:rsidR="00446D6F" w:rsidRPr="0000229C" w:rsidRDefault="00446D6F" w:rsidP="005F3078">
                      <w:pPr>
                        <w:pStyle w:val="7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6D6F">
        <w:rPr>
          <w:lang w:bidi="ru-RU"/>
        </w:rPr>
        <w:br w:type="page"/>
      </w:r>
      <w:r w:rsidR="00C366DD" w:rsidRPr="00926E77">
        <w:rPr>
          <w:noProof/>
          <w:lang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92544" behindDoc="0" locked="0" layoutInCell="1" allowOverlap="1" wp14:anchorId="2D452A12" wp14:editId="516BD233">
                <wp:simplePos x="0" y="0"/>
                <wp:positionH relativeFrom="page">
                  <wp:posOffset>3990109</wp:posOffset>
                </wp:positionH>
                <wp:positionV relativeFrom="page">
                  <wp:posOffset>166255</wp:posOffset>
                </wp:positionV>
                <wp:extent cx="2529444" cy="6768935"/>
                <wp:effectExtent l="0" t="0" r="4445" b="0"/>
                <wp:wrapNone/>
                <wp:docPr id="22" name="Надпись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529444" cy="67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9">
                        <w:txbxContent>
                          <w:p w:rsidR="00926E77" w:rsidRDefault="00C366DD" w:rsidP="00926E77">
                            <w:pPr>
                              <w:rPr>
                                <w:b/>
                                <w:color w:val="082A75" w:themeColor="text2"/>
                                <w:sz w:val="40"/>
                              </w:rPr>
                            </w:pPr>
                            <w:r w:rsidRPr="00C366DD">
                              <w:rPr>
                                <w:b/>
                                <w:color w:val="082A75" w:themeColor="text2"/>
                                <w:sz w:val="40"/>
                                <w:lang w:val="en-US"/>
                              </w:rPr>
                              <w:t>РЕКОМЕНДАЦИИ</w:t>
                            </w:r>
                          </w:p>
                          <w:p w:rsidR="005F3465" w:rsidRDefault="005F3465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 w:rsidRPr="005F3465">
                              <w:rPr>
                                <w:color w:val="082A75" w:themeColor="text2"/>
                                <w:sz w:val="22"/>
                              </w:rPr>
                              <w:t>1. Регулярный отдых, баланс работа-досуг.</w:t>
                            </w:r>
                          </w:p>
                          <w:p w:rsidR="005F3465" w:rsidRDefault="005F3465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 w:rsidRPr="005F3465">
                              <w:rPr>
                                <w:color w:val="082A75" w:themeColor="text2"/>
                                <w:sz w:val="22"/>
                              </w:rPr>
                              <w:t>2. Регулярные физические упражнения (как минимум 3 раза в неделю по 30 минут).</w:t>
                            </w:r>
                          </w:p>
                          <w:p w:rsidR="005F3465" w:rsidRDefault="005F3465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 w:rsidRPr="005F3465">
                              <w:rPr>
                                <w:color w:val="082A75" w:themeColor="text2"/>
                                <w:sz w:val="22"/>
                              </w:rPr>
                              <w:t>3. Полноценный сон как важнейший фактор, редуцирующий стресс.</w:t>
                            </w:r>
                          </w:p>
                          <w:p w:rsidR="005F3465" w:rsidRDefault="005F3465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 w:rsidRPr="005F3465">
                              <w:rPr>
                                <w:color w:val="082A75" w:themeColor="text2"/>
                                <w:sz w:val="22"/>
                              </w:rPr>
                              <w:t>4. Необходимо создание, поддержание «здорового рабочего окружения»</w:t>
                            </w:r>
                            <w:r>
                              <w:rPr>
                                <w:color w:val="082A75" w:themeColor="text2"/>
                                <w:sz w:val="22"/>
                              </w:rPr>
                              <w:t>.</w:t>
                            </w:r>
                          </w:p>
                          <w:p w:rsidR="006222D8" w:rsidRDefault="006222D8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 w:rsidRPr="006222D8">
                              <w:rPr>
                                <w:color w:val="082A75" w:themeColor="text2"/>
                                <w:sz w:val="22"/>
                              </w:rPr>
                              <w:t>5. Необходимости делегировать ответственность</w:t>
                            </w:r>
                            <w:r>
                              <w:rPr>
                                <w:color w:val="082A75" w:themeColor="text2"/>
                                <w:sz w:val="22"/>
                              </w:rPr>
                              <w:t>.</w:t>
                            </w:r>
                          </w:p>
                          <w:p w:rsidR="006222D8" w:rsidRDefault="006222D8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 w:rsidRPr="006222D8">
                              <w:rPr>
                                <w:color w:val="082A75" w:themeColor="text2"/>
                                <w:sz w:val="22"/>
                              </w:rPr>
                              <w:t>6. Наличие хобби (спорт, культура, природа)</w:t>
                            </w:r>
                            <w:r>
                              <w:rPr>
                                <w:color w:val="082A75" w:themeColor="text2"/>
                                <w:sz w:val="22"/>
                              </w:rPr>
                              <w:t>.</w:t>
                            </w:r>
                          </w:p>
                          <w:p w:rsidR="006222D8" w:rsidRDefault="00826959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 w:rsidRPr="00826959">
                              <w:rPr>
                                <w:color w:val="082A75" w:themeColor="text2"/>
                                <w:sz w:val="22"/>
                              </w:rPr>
                              <w:t>7. Активная профессиональная позиция</w:t>
                            </w:r>
                            <w:r>
                              <w:rPr>
                                <w:color w:val="082A75" w:themeColor="text2"/>
                                <w:sz w:val="22"/>
                              </w:rPr>
                              <w:t>.</w:t>
                            </w:r>
                          </w:p>
                          <w:p w:rsidR="00826959" w:rsidRDefault="00826959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3E35C02" wp14:editId="244D9AF6">
                                  <wp:extent cx="2392045" cy="1581489"/>
                                  <wp:effectExtent l="0" t="0" r="8255" b="0"/>
                                  <wp:docPr id="10" name="Рисунок 10" descr="Картинки по запросу учитель рисун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Картинки по запросу учитель рисун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92045" cy="15814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F3465" w:rsidRPr="005F3465" w:rsidRDefault="005F3465" w:rsidP="00926E77">
                            <w:pPr>
                              <w:rPr>
                                <w:color w:val="082A75" w:themeColor="text2"/>
                                <w:sz w:val="22"/>
                              </w:rPr>
                            </w:pPr>
                          </w:p>
                          <w:p w:rsidR="00000000" w:rsidRDefault="00BE24FE"/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14" o:spid="_x0000_s1031" type="#_x0000_t202" style="position:absolute;margin-left:314.2pt;margin-top:13.1pt;width:199.15pt;height:533pt;z-index:2516925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" filled="f" stroked="f" strokeweight="0" insetpen="t">
                <o:lock v:ext="edit" shapetype="t"/>
                <v:textbox style="mso-next-textbox:#Надпись 227" inset="2.85pt,2.85pt,2.85pt,2.85pt">
                  <w:txbxContent>
                    <w:p w:rsidR="00926E77" w:rsidRDefault="00C366DD" w:rsidP="00926E77">
                      <w:pPr>
                        <w:rPr>
                          <w:b/>
                          <w:color w:val="082A75" w:themeColor="text2"/>
                          <w:sz w:val="40"/>
                        </w:rPr>
                      </w:pPr>
                      <w:r w:rsidRPr="00C366DD">
                        <w:rPr>
                          <w:b/>
                          <w:color w:val="082A75" w:themeColor="text2"/>
                          <w:sz w:val="40"/>
                          <w:lang w:val="en-US"/>
                        </w:rPr>
                        <w:t>РЕКОМЕНДАЦИИ</w:t>
                      </w:r>
                    </w:p>
                    <w:p w:rsidR="005F3465" w:rsidRDefault="005F3465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 w:rsidRPr="005F3465">
                        <w:rPr>
                          <w:color w:val="082A75" w:themeColor="text2"/>
                          <w:sz w:val="22"/>
                        </w:rPr>
                        <w:t>1. Регулярный отдых, баланс работа-досуг.</w:t>
                      </w:r>
                    </w:p>
                    <w:p w:rsidR="005F3465" w:rsidRDefault="005F3465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 w:rsidRPr="005F3465">
                        <w:rPr>
                          <w:color w:val="082A75" w:themeColor="text2"/>
                          <w:sz w:val="22"/>
                        </w:rPr>
                        <w:t>2. Регулярные физические упражнения (как минимум 3 раза в неделю по 30 минут).</w:t>
                      </w:r>
                    </w:p>
                    <w:p w:rsidR="005F3465" w:rsidRDefault="005F3465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 w:rsidRPr="005F3465">
                        <w:rPr>
                          <w:color w:val="082A75" w:themeColor="text2"/>
                          <w:sz w:val="22"/>
                        </w:rPr>
                        <w:t>3. Полноценный сон как важнейший фактор, редуцирующий стресс.</w:t>
                      </w:r>
                    </w:p>
                    <w:p w:rsidR="005F3465" w:rsidRDefault="005F3465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 w:rsidRPr="005F3465">
                        <w:rPr>
                          <w:color w:val="082A75" w:themeColor="text2"/>
                          <w:sz w:val="22"/>
                        </w:rPr>
                        <w:t>4. Необходимо создание, поддержание «здорового рабочего окружения»</w:t>
                      </w:r>
                      <w:r>
                        <w:rPr>
                          <w:color w:val="082A75" w:themeColor="text2"/>
                          <w:sz w:val="22"/>
                        </w:rPr>
                        <w:t>.</w:t>
                      </w:r>
                    </w:p>
                    <w:p w:rsidR="006222D8" w:rsidRDefault="006222D8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 w:rsidRPr="006222D8">
                        <w:rPr>
                          <w:color w:val="082A75" w:themeColor="text2"/>
                          <w:sz w:val="22"/>
                        </w:rPr>
                        <w:t>5. Необходимости делегировать ответственность</w:t>
                      </w:r>
                      <w:r>
                        <w:rPr>
                          <w:color w:val="082A75" w:themeColor="text2"/>
                          <w:sz w:val="22"/>
                        </w:rPr>
                        <w:t>.</w:t>
                      </w:r>
                    </w:p>
                    <w:p w:rsidR="006222D8" w:rsidRDefault="006222D8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 w:rsidRPr="006222D8">
                        <w:rPr>
                          <w:color w:val="082A75" w:themeColor="text2"/>
                          <w:sz w:val="22"/>
                        </w:rPr>
                        <w:t>6. Наличие хобби (спорт, культура, природа)</w:t>
                      </w:r>
                      <w:r>
                        <w:rPr>
                          <w:color w:val="082A75" w:themeColor="text2"/>
                          <w:sz w:val="22"/>
                        </w:rPr>
                        <w:t>.</w:t>
                      </w:r>
                    </w:p>
                    <w:p w:rsidR="006222D8" w:rsidRDefault="00826959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 w:rsidRPr="00826959">
                        <w:rPr>
                          <w:color w:val="082A75" w:themeColor="text2"/>
                          <w:sz w:val="22"/>
                        </w:rPr>
                        <w:t>7. Активная профессиональная позиция</w:t>
                      </w:r>
                      <w:r>
                        <w:rPr>
                          <w:color w:val="082A75" w:themeColor="text2"/>
                          <w:sz w:val="22"/>
                        </w:rPr>
                        <w:t>.</w:t>
                      </w:r>
                    </w:p>
                    <w:p w:rsidR="00826959" w:rsidRDefault="00826959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3E35C02" wp14:editId="244D9AF6">
                            <wp:extent cx="2392045" cy="1581489"/>
                            <wp:effectExtent l="0" t="0" r="8255" b="0"/>
                            <wp:docPr id="10" name="Рисунок 10" descr="Картинки по запросу учитель рисун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Картинки по запросу учитель рисун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92045" cy="15814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F3465" w:rsidRPr="005F3465" w:rsidRDefault="005F3465" w:rsidP="00926E77">
                      <w:pPr>
                        <w:rPr>
                          <w:color w:val="082A75" w:themeColor="text2"/>
                          <w:sz w:val="22"/>
                        </w:rPr>
                      </w:pPr>
                    </w:p>
                    <w:p w:rsidR="00000000" w:rsidRDefault="00BE24FE"/>
                  </w:txbxContent>
                </v:textbox>
                <w10:wrap anchorx="page" anchory="page"/>
              </v:shape>
            </w:pict>
          </mc:Fallback>
        </mc:AlternateContent>
      </w:r>
      <w:r w:rsidR="00C65ACC" w:rsidRPr="00926E7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306BCA51" wp14:editId="323D4C75">
                <wp:simplePos x="0" y="0"/>
                <wp:positionH relativeFrom="page">
                  <wp:posOffset>196215</wp:posOffset>
                </wp:positionH>
                <wp:positionV relativeFrom="page">
                  <wp:posOffset>715010</wp:posOffset>
                </wp:positionV>
                <wp:extent cx="2887980" cy="742950"/>
                <wp:effectExtent l="0" t="0" r="7620" b="0"/>
                <wp:wrapNone/>
                <wp:docPr id="25" name="Надпись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8798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26E77" w:rsidRPr="00721275" w:rsidRDefault="00721275" w:rsidP="00926E77">
                            <w:pPr>
                              <w:pStyle w:val="3"/>
                              <w:rPr>
                                <w:color w:val="082A75" w:themeColor="text2"/>
                                <w:lang w:val="ru-RU"/>
                              </w:rPr>
                            </w:pPr>
                            <w:r w:rsidRPr="00721275">
                              <w:rPr>
                                <w:color w:val="082A75" w:themeColor="text2"/>
                                <w:lang w:val="ru-RU" w:bidi="ru-RU"/>
                              </w:rPr>
                              <w:t>Что делать в ситуации, если вы заметили признаки выгорания?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4" o:spid="_x0000_s1032" type="#_x0000_t202" style="position:absolute;margin-left:15.45pt;margin-top:56.3pt;width:227.4pt;height:58.5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" filled="f" stroked="f" strokeweight="0" insetpen="t">
                <o:lock v:ext="edit" shapetype="t"/>
                <v:textbox inset="2.85pt,2.85pt,2.85pt,2.85pt">
                  <w:txbxContent>
                    <w:p w:rsidR="00926E77" w:rsidRPr="00721275" w:rsidRDefault="00721275" w:rsidP="00926E77">
                      <w:pPr>
                        <w:pStyle w:val="3"/>
                        <w:rPr>
                          <w:color w:val="082A75" w:themeColor="text2"/>
                          <w:lang w:val="ru-RU"/>
                        </w:rPr>
                      </w:pPr>
                      <w:r w:rsidRPr="00721275">
                        <w:rPr>
                          <w:color w:val="082A75" w:themeColor="text2"/>
                          <w:lang w:val="ru-RU" w:bidi="ru-RU"/>
                        </w:rPr>
                        <w:t>Что делать в ситуации, если вы заметили признаки выгорания?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65ACC" w:rsidRPr="00926E7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74AB05D5" wp14:editId="600BBAB5">
                <wp:simplePos x="0" y="0"/>
                <wp:positionH relativeFrom="page">
                  <wp:posOffset>142240</wp:posOffset>
                </wp:positionH>
                <wp:positionV relativeFrom="page">
                  <wp:posOffset>1447165</wp:posOffset>
                </wp:positionV>
                <wp:extent cx="2835910" cy="5889625"/>
                <wp:effectExtent l="0" t="0" r="2540" b="0"/>
                <wp:wrapNone/>
                <wp:docPr id="24" name="Надпись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35910" cy="5889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C3E51" w:rsidRPr="00C65ACC" w:rsidRDefault="00EC3E51" w:rsidP="00C366DD">
                            <w:pPr>
                              <w:spacing w:after="0"/>
                              <w:ind w:firstLine="720"/>
                              <w:jc w:val="both"/>
                            </w:pPr>
                            <w:r w:rsidRPr="00C65ACC">
                              <w:t xml:space="preserve">Прежде всего, признать, что они есть. Трудно признаться самому себе: </w:t>
                            </w:r>
                            <w:r w:rsidRPr="00C65ACC">
                              <w:rPr>
                                <w:i/>
                              </w:rPr>
                              <w:t>«я страдаю профессиональным выгоранием».</w:t>
                            </w:r>
                            <w:r w:rsidRPr="00C65ACC">
                              <w:t xml:space="preserve"> Тем более что в трудных жизненных ситуациях включаются внутренние неосознаваемые механизмы защиты. Среди них – рационализация, вытеснение травматических событий, «окаменение» чувств и тела.</w:t>
                            </w:r>
                          </w:p>
                          <w:p w:rsidR="00C65ACC" w:rsidRDefault="00EC3E51" w:rsidP="00C366DD">
                            <w:pPr>
                              <w:spacing w:after="0"/>
                              <w:ind w:firstLine="720"/>
                              <w:jc w:val="both"/>
                              <w:rPr>
                                <w:noProof/>
                                <w:sz w:val="24"/>
                                <w:lang w:eastAsia="ru-RU"/>
                              </w:rPr>
                            </w:pPr>
                            <w:r w:rsidRPr="00C65ACC">
                              <w:t xml:space="preserve">Люди часто оценивают эти проявления неверно – как признак собственной «силы». Некоторые защищаются от своих собственных трудных состояний и проблем при помощи ухода в активность: они стараются не думать о них (помните </w:t>
                            </w:r>
                            <w:proofErr w:type="spellStart"/>
                            <w:r w:rsidRPr="00C65ACC">
                              <w:t>Скарлет</w:t>
                            </w:r>
                            <w:proofErr w:type="spellEnd"/>
                            <w:r w:rsidRPr="00C65ACC">
                              <w:t xml:space="preserve"> с </w:t>
                            </w:r>
                            <w:r w:rsidRPr="00C65ACC">
                              <w:rPr>
                                <w:szCs w:val="20"/>
                              </w:rPr>
                              <w:t xml:space="preserve">ее «Я подумаю об этом завтра»?) и полностью отдают себя работе, помощи другим людям. Помощь другим, действительно, на некоторое время может принести облегчение. Однако только на некоторое время. Ведь </w:t>
                            </w:r>
                            <w:proofErr w:type="spellStart"/>
                            <w:r w:rsidRPr="00C65ACC">
                              <w:rPr>
                                <w:szCs w:val="20"/>
                              </w:rPr>
                              <w:t>сверхактивность</w:t>
                            </w:r>
                            <w:proofErr w:type="spellEnd"/>
                            <w:r w:rsidRPr="00C65ACC">
                              <w:rPr>
                                <w:szCs w:val="20"/>
                              </w:rPr>
                              <w:t xml:space="preserve"> вредна, если она отвлекает внимание от помощи, в которой вы нуждаетесь сами.</w:t>
                            </w:r>
                            <w:r w:rsidR="00C65ACC" w:rsidRPr="00C65ACC">
                              <w:rPr>
                                <w:noProof/>
                                <w:sz w:val="24"/>
                                <w:lang w:eastAsia="ru-RU"/>
                              </w:rPr>
                              <w:t xml:space="preserve"> </w:t>
                            </w:r>
                          </w:p>
                          <w:p w:rsidR="00C366DD" w:rsidRPr="00C65ACC" w:rsidRDefault="00C366DD" w:rsidP="00C366DD">
                            <w:pPr>
                              <w:spacing w:after="0"/>
                              <w:ind w:firstLine="720"/>
                              <w:jc w:val="both"/>
                              <w:rPr>
                                <w:noProof/>
                                <w:sz w:val="32"/>
                                <w:lang w:eastAsia="ru-RU"/>
                              </w:rPr>
                            </w:pPr>
                          </w:p>
                          <w:p w:rsidR="00926E77" w:rsidRPr="00C65ACC" w:rsidRDefault="00C366DD" w:rsidP="00C366DD">
                            <w:pPr>
                              <w:spacing w:after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628BD2F9" wp14:editId="292972B9">
                                  <wp:extent cx="2337146" cy="1904477"/>
                                  <wp:effectExtent l="0" t="0" r="6350" b="635"/>
                                  <wp:docPr id="11" name="Рисунок 11" descr="Картинки по запросу учитель рисунок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Картинки по запросу учитель рисунок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64024" cy="192637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232" o:spid="_x0000_s1033" type="#_x0000_t202" style="position:absolute;margin-left:11.2pt;margin-top:113.95pt;width:223.3pt;height:463.75pt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" stroked="f" strokeweight="0" insetpen="t">
                <v:shadow color="#ccc"/>
                <o:lock v:ext="edit" shapetype="t"/>
                <v:textbox inset="2.85pt,2.85pt,2.85pt,2.85pt">
                  <w:txbxContent>
                    <w:p w:rsidR="00EC3E51" w:rsidRPr="00C65ACC" w:rsidRDefault="00EC3E51" w:rsidP="00C366DD">
                      <w:pPr>
                        <w:spacing w:after="0"/>
                        <w:ind w:firstLine="720"/>
                        <w:jc w:val="both"/>
                      </w:pPr>
                      <w:r w:rsidRPr="00C65ACC">
                        <w:t xml:space="preserve">Прежде всего, признать, что они есть. Трудно признаться самому себе: </w:t>
                      </w:r>
                      <w:r w:rsidRPr="00C65ACC">
                        <w:rPr>
                          <w:i/>
                        </w:rPr>
                        <w:t>«я страдаю профессиональным выгоранием».</w:t>
                      </w:r>
                      <w:r w:rsidRPr="00C65ACC">
                        <w:t xml:space="preserve"> Тем более что в трудных жизненных ситуациях включаются внутренние неосознаваемые механизмы защиты. Среди них – рационализация, вытеснение травматических событий, «окаменение» чувств и тела.</w:t>
                      </w:r>
                    </w:p>
                    <w:p w:rsidR="00C65ACC" w:rsidRDefault="00EC3E51" w:rsidP="00C366DD">
                      <w:pPr>
                        <w:spacing w:after="0"/>
                        <w:ind w:firstLine="720"/>
                        <w:jc w:val="both"/>
                        <w:rPr>
                          <w:noProof/>
                          <w:sz w:val="24"/>
                          <w:lang w:eastAsia="ru-RU"/>
                        </w:rPr>
                      </w:pPr>
                      <w:r w:rsidRPr="00C65ACC">
                        <w:t xml:space="preserve">Люди часто оценивают эти проявления неверно – как признак собственной «силы». Некоторые защищаются от своих собственных трудных состояний и проблем при помощи ухода в активность: они стараются не думать о них (помните </w:t>
                      </w:r>
                      <w:proofErr w:type="spellStart"/>
                      <w:r w:rsidRPr="00C65ACC">
                        <w:t>Скарлет</w:t>
                      </w:r>
                      <w:proofErr w:type="spellEnd"/>
                      <w:r w:rsidRPr="00C65ACC">
                        <w:t xml:space="preserve"> с </w:t>
                      </w:r>
                      <w:r w:rsidRPr="00C65ACC">
                        <w:rPr>
                          <w:szCs w:val="20"/>
                        </w:rPr>
                        <w:t xml:space="preserve">ее «Я подумаю об этом завтра»?) и полностью отдают себя работе, помощи другим людям. Помощь другим, действительно, на некоторое время может принести облегчение. Однако только на некоторое время. Ведь </w:t>
                      </w:r>
                      <w:proofErr w:type="spellStart"/>
                      <w:r w:rsidRPr="00C65ACC">
                        <w:rPr>
                          <w:szCs w:val="20"/>
                        </w:rPr>
                        <w:t>сверхактивность</w:t>
                      </w:r>
                      <w:proofErr w:type="spellEnd"/>
                      <w:r w:rsidRPr="00C65ACC">
                        <w:rPr>
                          <w:szCs w:val="20"/>
                        </w:rPr>
                        <w:t xml:space="preserve"> вредна, если она отвлекает внимание от помощи, в которой вы нуждаетесь сами.</w:t>
                      </w:r>
                      <w:r w:rsidR="00C65ACC" w:rsidRPr="00C65ACC">
                        <w:rPr>
                          <w:noProof/>
                          <w:sz w:val="24"/>
                          <w:lang w:eastAsia="ru-RU"/>
                        </w:rPr>
                        <w:t xml:space="preserve"> </w:t>
                      </w:r>
                    </w:p>
                    <w:p w:rsidR="00C366DD" w:rsidRPr="00C65ACC" w:rsidRDefault="00C366DD" w:rsidP="00C366DD">
                      <w:pPr>
                        <w:spacing w:after="0"/>
                        <w:ind w:firstLine="720"/>
                        <w:jc w:val="both"/>
                        <w:rPr>
                          <w:noProof/>
                          <w:sz w:val="32"/>
                          <w:lang w:eastAsia="ru-RU"/>
                        </w:rPr>
                      </w:pPr>
                    </w:p>
                    <w:p w:rsidR="00926E77" w:rsidRPr="00C65ACC" w:rsidRDefault="00C366DD" w:rsidP="00C366DD">
                      <w:pPr>
                        <w:spacing w:after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628BD2F9" wp14:editId="292972B9">
                            <wp:extent cx="2337146" cy="1904477"/>
                            <wp:effectExtent l="0" t="0" r="6350" b="635"/>
                            <wp:docPr id="11" name="Рисунок 11" descr="Картинки по запросу учитель рисунок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Картинки по запросу учитель рисунок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64024" cy="192637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EC3E51" w:rsidRPr="00926E7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7664" behindDoc="1" locked="0" layoutInCell="1" allowOverlap="1" wp14:anchorId="3D06952F" wp14:editId="40960756">
                <wp:simplePos x="0" y="0"/>
                <wp:positionH relativeFrom="column">
                  <wp:posOffset>-262909</wp:posOffset>
                </wp:positionH>
                <wp:positionV relativeFrom="paragraph">
                  <wp:posOffset>-7790485</wp:posOffset>
                </wp:positionV>
                <wp:extent cx="2777490" cy="1330037"/>
                <wp:effectExtent l="0" t="0" r="22860" b="3810"/>
                <wp:wrapNone/>
                <wp:docPr id="28" name="Группа 28" descr="группа-дуговых-графических-объектов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77490" cy="1330037"/>
                          <a:chOff x="0" y="0"/>
                          <a:chExt cx="2777864" cy="1478004"/>
                        </a:xfrm>
                      </wpg:grpSpPr>
                      <wpg:grpSp>
                        <wpg:cNvPr id="29" name="Группа 29"/>
                        <wpg:cNvGrpSpPr/>
                        <wpg:grpSpPr>
                          <a:xfrm>
                            <a:off x="1219200" y="0"/>
                            <a:ext cx="1558664" cy="1478004"/>
                            <a:chOff x="0" y="0"/>
                            <a:chExt cx="1558664" cy="1478004"/>
                          </a:xfrm>
                        </wpg:grpSpPr>
                        <wps:wsp>
                          <wps:cNvPr id="31" name="Круг: Пустой 31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2" name="Прямоугольник 32" descr="белый-блок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33" name="Группа 33"/>
                        <wpg:cNvGrpSpPr/>
                        <wpg:grpSpPr>
                          <a:xfrm>
                            <a:off x="0" y="0"/>
                            <a:ext cx="1558290" cy="1477645"/>
                            <a:chOff x="0" y="0"/>
                            <a:chExt cx="1558664" cy="1478004"/>
                          </a:xfrm>
                        </wpg:grpSpPr>
                        <wps:wsp>
                          <wps:cNvPr id="34" name="Круг: Пустой 34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4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5" name="Прямоугольник 35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28" o:spid="_x0000_s1026" alt="Описание: группа-дуговых-графических-объектов" style="position:absolute;margin-left:-20.7pt;margin-top:-613.4pt;width:218.7pt;height:104.75pt;z-index:-251618816;mso-height-relative:margin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">
                <v:group id="Группа 29" o:spid="_x0000_s1027" style="position:absolute;left:12192;width:15586;height:14780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Круг: Пустой 31" o:spid="_x0000_s1028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XeIMIA&#10;AADbAAAADwAAAGRycy9kb3ducmV2LnhtbESPQYvCMBSE74L/ITzBi2iqgkg1igpCLx7UhfX4aJ5t&#10;sXkpSbT13xthYY/DzHzDrLedqcWLnK8sK5hOEhDEudUVFwp+rsfxEoQPyBpry6TgTR62m35vjam2&#10;LZ/pdQmFiBD2KSooQ2hSKX1ekkE/sQ1x9O7WGQxRukJqh22Em1rOkmQhDVYcF0ps6FBS/rg8jQJp&#10;FqPnb3urr1l7bvbOZvfT4abUcNDtViACdeE//NfOtIL5FL5f4g+Qm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21d4gwgAAANsAAAAPAAAAAAAAAAAAAAAAAJgCAABkcnMvZG93&#10;bnJldi54bWxQSwUGAAAAAAQABAD1AAAAhwMAAAAA&#10;" fillcolor="#d6e9f5 [661]" stroked="f" strokeweight="1pt">
                    <v:stroke joinstyle="miter"/>
                  </v:shape>
                  <v:rect id="Прямоугольник 32" o:spid="_x0000_s1029" alt="белый-блок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Vt/tsIA&#10;AADbAAAADwAAAGRycy9kb3ducmV2LnhtbESP0WrCQBRE3wv+w3IF3+pGhRKjqwSrkIJ9MPoBl+w1&#10;CWbvht2txr93C4U+DjNzhllvB9OJOznfWlYwmyYgiCurW64VXM6H9xSED8gaO8uk4EketpvR2xoz&#10;bR98onsZahEh7DNU0ITQZ1L6qiGDfmp74uhdrTMYonS11A4fEW46OU+SD2mw5bjQYE+7hqpb+WMU&#10;+OL4GdL6u3XLfVGmF86PX5QrNRkP+QpEoCH8h//ahVawmMPvl/gD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W3+2wgAAANsAAAAPAAAAAAAAAAAAAAAAAJgCAABkcnMvZG93&#10;bnJldi54bWxQSwUGAAAAAAQABAD1AAAAhwMAAAAA&#10;" fillcolor="white [3212]" strokecolor="white [3212]" strokeweight="1pt"/>
                </v:group>
                <v:group id="Группа 33" o:spid="_x0000_s1030" style="position:absolute;width:15582;height:14776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Круг: Пустой 34" o:spid="_x0000_s1031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G9NcQA&#10;AADbAAAADwAAAGRycy9kb3ducmV2LnhtbESPQWvCQBSE7wX/w/KE3upGTaXEbEQFoUgVtLbnZ/aZ&#10;BLNvQ3aryb93C4Ueh5n5hkkXnanFjVpXWVYwHkUgiHOrKy4UnD43L28gnEfWWFsmBT05WGSDpxQT&#10;be98oNvRFyJA2CWooPS+SaR0eUkG3cg2xMG72NagD7ItpG7xHuCmlpMomkmDFYeFEhtal5Rfjz9G&#10;wdd2dX6Nd/3Ht42x3+7p1DfmqtTzsFvOQXjq/H/4r/2uFUxj+P0SfoDM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RvTXEAAAA2wAAAA8AAAAAAAAAAAAAAAAAmAIAAGRycy9k&#10;b3ducmV2LnhtbFBLBQYAAAAABAAEAPUAAACJAwAAAAA=&#10;" fillcolor="#66b2ca [3207]" stroked="f" strokeweight="1pt">
                    <v:stroke joinstyle="miter"/>
                  </v:shape>
                  <v:rect id="Прямоугольник 35" o:spid="_x0000_s1032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LnwsQA&#10;AADbAAAADwAAAGRycy9kb3ducmV2LnhtbESPwWrDMBBE74X8g9hAbo3chBbHtRxMmoAL6aFOPmCx&#10;traptTKSmjh/HxUKPQ4z84bJt5MZxIWc7y0reFomIIgbq3tuFZxPh8cUhA/IGgfLpOBGHrbF7CHH&#10;TNsrf9KlDq2IEPYZKuhCGDMpfdORQb+0I3H0vqwzGKJ0rdQOrxFuBrlKkhdpsOe40OFIu46a7/rH&#10;KPDV8S2k7UfvNvuqTs9cHt+pVGoxn8pXEIGm8B/+a1dawfoZ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6y58LEAAAA2wAAAA8AAAAAAAAAAAAAAAAAmAIAAGRycy9k&#10;b3ducmV2LnhtbFBLBQYAAAAABAAEAPUAAACJAwAAAAA=&#10;" fillcolor="white [3212]" strokecolor="white [3212]" strokeweight="1pt"/>
                </v:group>
              </v:group>
            </w:pict>
          </mc:Fallback>
        </mc:AlternateContent>
      </w:r>
      <w:r w:rsidR="007706AE" w:rsidRPr="00926E7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10F34CAA" wp14:editId="60D0CAE1">
                <wp:simplePos x="0" y="0"/>
                <wp:positionH relativeFrom="page">
                  <wp:posOffset>7629525</wp:posOffset>
                </wp:positionH>
                <wp:positionV relativeFrom="page">
                  <wp:posOffset>923925</wp:posOffset>
                </wp:positionV>
                <wp:extent cx="2419350" cy="2590800"/>
                <wp:effectExtent l="0" t="0" r="0" b="0"/>
                <wp:wrapNone/>
                <wp:docPr id="23" name="Надпись 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19350" cy="2590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9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227" o:spid="_x0000_s1034" type="#_x0000_t202" style="position:absolute;margin-left:600.75pt;margin-top:72.75pt;width:190.5pt;height:204pt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 w:rsidR="005F6A3F" w:rsidRPr="00926E77">
        <w:rPr>
          <w:noProof/>
          <w:lang w:eastAsia="ru-RU"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08203047" wp14:editId="55E8C53F">
                <wp:simplePos x="0" y="0"/>
                <wp:positionH relativeFrom="margin">
                  <wp:align>right</wp:align>
                </wp:positionH>
                <wp:positionV relativeFrom="page">
                  <wp:posOffset>5349922</wp:posOffset>
                </wp:positionV>
                <wp:extent cx="2388359" cy="1014730"/>
                <wp:effectExtent l="0" t="0" r="0" b="8890"/>
                <wp:wrapNone/>
                <wp:docPr id="26" name="Надпись 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388359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064F8" w:rsidRDefault="00F064F8" w:rsidP="00F064F8">
                            <w:pPr>
                              <w:pStyle w:val="7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lang w:bidi="ru-RU"/>
                              </w:rPr>
                              <w:t>ГУО «Средняя школа №1 г. Хойники»</w:t>
                            </w:r>
                          </w:p>
                          <w:p w:rsidR="00F064F8" w:rsidRDefault="00F064F8" w:rsidP="00F064F8">
                            <w:pPr>
                              <w:pStyle w:val="7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lang w:bidi="ru-RU"/>
                              </w:rPr>
                              <w:t xml:space="preserve">г. Хойники, ул. </w:t>
                            </w:r>
                            <w:proofErr w:type="gramStart"/>
                            <w:r>
                              <w:rPr>
                                <w:lang w:bidi="ru-RU"/>
                              </w:rPr>
                              <w:t>Советская</w:t>
                            </w:r>
                            <w:proofErr w:type="gramEnd"/>
                            <w:r>
                              <w:rPr>
                                <w:lang w:bidi="ru-RU"/>
                              </w:rPr>
                              <w:t>, 119</w:t>
                            </w:r>
                          </w:p>
                          <w:p w:rsidR="00F064F8" w:rsidRDefault="00F064F8" w:rsidP="00F064F8">
                            <w:pPr>
                              <w:pStyle w:val="7"/>
                              <w:rPr>
                                <w:lang w:bidi="ru-RU"/>
                              </w:rPr>
                            </w:pPr>
                            <w:r>
                              <w:rPr>
                                <w:lang w:bidi="ru-RU"/>
                              </w:rPr>
                              <w:t>247622</w:t>
                            </w:r>
                          </w:p>
                          <w:p w:rsidR="00926E77" w:rsidRDefault="00F064F8" w:rsidP="00F064F8">
                            <w:pPr>
                              <w:pStyle w:val="7"/>
                            </w:pPr>
                            <w:r>
                              <w:rPr>
                                <w:lang w:bidi="ru-RU"/>
                              </w:rPr>
                              <w:t>8(02346)4-12-64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 243" o:spid="_x0000_s1035" type="#_x0000_t202" style="position:absolute;margin-left:136.85pt;margin-top:421.25pt;width:188.05pt;height:79.9pt;z-index:251696640;visibility:visible;mso-wrap-style:square;mso-width-percent:0;mso-height-percent:0;mso-wrap-distance-left:2.88pt;mso-wrap-distance-top:2.88pt;mso-wrap-distance-right:2.88pt;mso-wrap-distance-bottom:2.88pt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F064F8" w:rsidRDefault="00F064F8" w:rsidP="00F064F8">
                      <w:pPr>
                        <w:pStyle w:val="7"/>
                        <w:rPr>
                          <w:lang w:bidi="ru-RU"/>
                        </w:rPr>
                      </w:pPr>
                      <w:r>
                        <w:rPr>
                          <w:lang w:bidi="ru-RU"/>
                        </w:rPr>
                        <w:t>ГУО «Средняя школа №1 г. Хойники»</w:t>
                      </w:r>
                    </w:p>
                    <w:p w:rsidR="00F064F8" w:rsidRDefault="00F064F8" w:rsidP="00F064F8">
                      <w:pPr>
                        <w:pStyle w:val="7"/>
                        <w:rPr>
                          <w:lang w:bidi="ru-RU"/>
                        </w:rPr>
                      </w:pPr>
                      <w:r>
                        <w:rPr>
                          <w:lang w:bidi="ru-RU"/>
                        </w:rPr>
                        <w:t xml:space="preserve">г. Хойники, ул. </w:t>
                      </w:r>
                      <w:proofErr w:type="gramStart"/>
                      <w:r>
                        <w:rPr>
                          <w:lang w:bidi="ru-RU"/>
                        </w:rPr>
                        <w:t>Советская</w:t>
                      </w:r>
                      <w:proofErr w:type="gramEnd"/>
                      <w:r>
                        <w:rPr>
                          <w:lang w:bidi="ru-RU"/>
                        </w:rPr>
                        <w:t>, 119</w:t>
                      </w:r>
                    </w:p>
                    <w:p w:rsidR="00F064F8" w:rsidRDefault="00F064F8" w:rsidP="00F064F8">
                      <w:pPr>
                        <w:pStyle w:val="7"/>
                        <w:rPr>
                          <w:lang w:bidi="ru-RU"/>
                        </w:rPr>
                      </w:pPr>
                      <w:r>
                        <w:rPr>
                          <w:lang w:bidi="ru-RU"/>
                        </w:rPr>
                        <w:t>247622</w:t>
                      </w:r>
                    </w:p>
                    <w:p w:rsidR="00926E77" w:rsidRDefault="00F064F8" w:rsidP="00F064F8">
                      <w:pPr>
                        <w:pStyle w:val="7"/>
                      </w:pPr>
                      <w:r>
                        <w:rPr>
                          <w:lang w:bidi="ru-RU"/>
                        </w:rPr>
                        <w:t>8(02346)4-12-64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240BB" w:rsidRPr="00926E77"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98688" behindDoc="1" locked="0" layoutInCell="1" allowOverlap="1" wp14:anchorId="0870643B" wp14:editId="5AC1D252">
                <wp:simplePos x="0" y="0"/>
                <wp:positionH relativeFrom="column">
                  <wp:posOffset>4162425</wp:posOffset>
                </wp:positionH>
                <wp:positionV relativeFrom="paragraph">
                  <wp:posOffset>-788035</wp:posOffset>
                </wp:positionV>
                <wp:extent cx="5511165" cy="2931795"/>
                <wp:effectExtent l="0" t="0" r="13335" b="20955"/>
                <wp:wrapNone/>
                <wp:docPr id="40" name="Группа 40" descr="группа-дуговых-графических-объектов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5511165" cy="2931795"/>
                          <a:chOff x="0" y="0"/>
                          <a:chExt cx="2777864" cy="1478004"/>
                        </a:xfrm>
                      </wpg:grpSpPr>
                      <wpg:grpSp>
                        <wpg:cNvPr id="41" name="Группа 41"/>
                        <wpg:cNvGrpSpPr/>
                        <wpg:grpSpPr>
                          <a:xfrm>
                            <a:off x="1219200" y="0"/>
                            <a:ext cx="1558664" cy="1478004"/>
                            <a:chOff x="0" y="0"/>
                            <a:chExt cx="1558664" cy="1478004"/>
                          </a:xfrm>
                        </wpg:grpSpPr>
                        <wps:wsp>
                          <wps:cNvPr id="42" name="Круг: Пустой 42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bg1">
                                <a:lumMod val="95000"/>
                              </a:schemeClr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3" name="Прямоугольник 43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44" name="Группа 44"/>
                        <wpg:cNvGrpSpPr/>
                        <wpg:grpSpPr>
                          <a:xfrm>
                            <a:off x="0" y="0"/>
                            <a:ext cx="1558290" cy="1477645"/>
                            <a:chOff x="0" y="0"/>
                            <a:chExt cx="1558664" cy="1478004"/>
                          </a:xfrm>
                        </wpg:grpSpPr>
                        <wps:wsp>
                          <wps:cNvPr id="45" name="Круг: Пустой 45" descr="овальная фигура"/>
                          <wps:cNvSpPr/>
                          <wps:spPr>
                            <a:xfrm rot="10800000">
                              <a:off x="47625" y="47625"/>
                              <a:ext cx="1430379" cy="1430379"/>
                            </a:xfrm>
                            <a:prstGeom prst="donut">
                              <a:avLst/>
                            </a:pr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6" name="Прямоугольник 46"/>
                          <wps:cNvSpPr/>
                          <wps:spPr>
                            <a:xfrm rot="10800000">
                              <a:off x="0" y="0"/>
                              <a:ext cx="1558664" cy="763296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40" o:spid="_x0000_s1026" alt="Описание: группа-дуговых-графических-объектов" style="position:absolute;margin-left:327.75pt;margin-top:-62.05pt;width:433.95pt;height:230.85pt;rotation:180;z-index:-251617792;mso-width-relative:margin;mso-height-relative:margin" coordsize="27778,147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">
                <v:group id="Группа 41" o:spid="_x0000_s1027" style="position:absolute;left:12192;width:15586;height:14780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Круг: Пустой 42" o:spid="_x0000_s1028" type="#_x0000_t23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MD8MQA&#10;AADbAAAADwAAAGRycy9kb3ducmV2LnhtbESPQWvCQBSE7wX/w/IKvdVNRUpNswlBKLTgRevF22v2&#10;mQSzb+PuJkZ/vVso9DjMzDdMVkymEyM531pW8DJPQBBXVrdcK9h/fzy/gfABWWNnmRRcyUORzx4y&#10;TLW98JbGXahFhLBPUUETQp9K6auGDPq57Ymjd7TOYIjS1VI7vES46eQiSV6lwZbjQoM9rRuqTrvB&#10;KGBHX4czb5brn2G7cvWNy1XCSj09TuU7iEBT+A//tT+1guUCfr/EHy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DA/DEAAAA2wAAAA8AAAAAAAAAAAAAAAAAmAIAAGRycy9k&#10;b3ducmV2LnhtbFBLBQYAAAAABAAEAPUAAACJAwAAAAA=&#10;" fillcolor="#f2f2f2 [3052]" stroked="f" strokeweight="1pt">
                    <v:stroke joinstyle="miter"/>
                  </v:shape>
                  <v:rect id="Прямоугольник 43" o:spid="_x0000_s1029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GpUMQA&#10;AADbAAAADwAAAGRycy9kb3ducmV2LnhtbESPwWrDMBBE74X8g9hAbo3cpBTHtRxMmoAL6aFOPmCx&#10;traptTKSmjh/HxUKPQ4z84bJt5MZxIWc7y0reFomIIgbq3tuFZxPh8cUhA/IGgfLpOBGHrbF7CHH&#10;TNsrf9KlDq2IEPYZKuhCGDMpfdORQb+0I3H0vqwzGKJ0rdQOrxFuBrlKkhdpsOe40OFIu46a7/rH&#10;KPDV8S2k7UfvNvuqTs9cHt+pVGoxn8pXEIGm8B/+a1dawfMafr/EHy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RqVDEAAAA2wAAAA8AAAAAAAAAAAAAAAAAmAIAAGRycy9k&#10;b3ducmV2LnhtbFBLBQYAAAAABAAEAPUAAACJAwAAAAA=&#10;" fillcolor="white [3212]" strokecolor="white [3212]" strokeweight="1pt"/>
                </v:group>
                <v:group id="Группа 44" o:spid="_x0000_s1030" style="position:absolute;width:15582;height:14776" coordsize="15586,147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Круг: Пустой 45" o:spid="_x0000_s1031" type="#_x0000_t23" alt="овальная фигура" style="position:absolute;left:476;top:476;width:14304;height:14304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2GtMQA&#10;AADbAAAADwAAAGRycy9kb3ducmV2LnhtbESPQWvCQBSE70L/w/IKvekmpS0a3YgILelNUw8en9ln&#10;Esy+DbsbTfvru0Khx2FmvmFW69F04krOt5YVpLMEBHFldcu1gsPX+3QOwgdkjZ1lUvBNHtb5w2SF&#10;mbY33tO1DLWIEPYZKmhC6DMpfdWQQT+zPXH0ztYZDFG6WmqHtwg3nXxOkjdpsOW40GBP24aqSzkY&#10;BZ/bovTHheWdKz78Pt0MP+E0KPX0OG6WIAKN4T/81y60gpdXuH+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dhrTEAAAA2wAAAA8AAAAAAAAAAAAAAAAAmAIAAGRycy9k&#10;b3ducmV2LnhtbFBLBQYAAAAABAAEAPUAAACJAwAAAAA=&#10;" fillcolor="#024f75 [3204]" stroked="f" strokeweight="1pt">
                    <v:stroke joinstyle="miter"/>
                  </v:shape>
                  <v:rect id="Прямоугольник 46" o:spid="_x0000_s1032" style="position:absolute;width:15586;height:7632;rotation:18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KyMMA&#10;AADbAAAADwAAAGRycy9kb3ducmV2LnhtbESP0WrCQBRE34X+w3ILvummUiSmrhKqhQj2wTQfcMne&#10;JqHZu2F31fj3riD0cZiZM8x6O5peXMj5zrKCt3kCgri2uuNGQfXzNUtB+ICssbdMCm7kYbt5mawx&#10;0/bKJ7qUoRERwj5DBW0IQyalr1sy6Od2II7er3UGQ5SukdrhNcJNLxdJspQGO44LLQ702VL9V56N&#10;Al8cdyFtvju32hdlWnF+PFCu1PR1zD9ABBrDf/jZLrSC9yU8vsQf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KyMMAAADbAAAADwAAAAAAAAAAAAAAAACYAgAAZHJzL2Rv&#10;d25yZXYueG1sUEsFBgAAAAAEAAQA9QAAAIgDAAAAAA==&#10;" fillcolor="white [3212]" strokecolor="white [3212]" strokeweight="1pt"/>
                </v:group>
              </v:group>
            </w:pict>
          </mc:Fallback>
        </mc:AlternateContent>
      </w:r>
    </w:p>
    <w:sectPr w:rsidR="00615652" w:rsidSect="00F240BB">
      <w:type w:val="nextColumn"/>
      <w:pgSz w:w="16838" w:h="11906" w:orient="landscape" w:code="9"/>
      <w:pgMar w:top="11448" w:right="864" w:bottom="318" w:left="86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11ED" w:rsidRDefault="000811ED" w:rsidP="005F3078">
      <w:pPr>
        <w:spacing w:after="0"/>
      </w:pPr>
      <w:r>
        <w:separator/>
      </w:r>
    </w:p>
  </w:endnote>
  <w:endnote w:type="continuationSeparator" w:id="0">
    <w:p w:rsidR="000811ED" w:rsidRDefault="000811ED" w:rsidP="005F307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11ED" w:rsidRDefault="000811ED" w:rsidP="005F3078">
      <w:pPr>
        <w:spacing w:after="0"/>
      </w:pPr>
      <w:r>
        <w:separator/>
      </w:r>
    </w:p>
  </w:footnote>
  <w:footnote w:type="continuationSeparator" w:id="0">
    <w:p w:rsidR="000811ED" w:rsidRDefault="000811ED" w:rsidP="005F307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11ED"/>
    <w:rsid w:val="0000229C"/>
    <w:rsid w:val="00065314"/>
    <w:rsid w:val="00072081"/>
    <w:rsid w:val="000811ED"/>
    <w:rsid w:val="000E70AF"/>
    <w:rsid w:val="00146DB0"/>
    <w:rsid w:val="001F7383"/>
    <w:rsid w:val="0020561B"/>
    <w:rsid w:val="002321F7"/>
    <w:rsid w:val="002419AC"/>
    <w:rsid w:val="00265FB8"/>
    <w:rsid w:val="002A7968"/>
    <w:rsid w:val="002C5F6E"/>
    <w:rsid w:val="0032758E"/>
    <w:rsid w:val="00336716"/>
    <w:rsid w:val="00390E2F"/>
    <w:rsid w:val="00393BB4"/>
    <w:rsid w:val="003A16F3"/>
    <w:rsid w:val="003E6F76"/>
    <w:rsid w:val="004175CD"/>
    <w:rsid w:val="00434A0F"/>
    <w:rsid w:val="00446D6F"/>
    <w:rsid w:val="00463082"/>
    <w:rsid w:val="004737B5"/>
    <w:rsid w:val="00506068"/>
    <w:rsid w:val="005063B3"/>
    <w:rsid w:val="005364A8"/>
    <w:rsid w:val="0054019A"/>
    <w:rsid w:val="005845DD"/>
    <w:rsid w:val="005D4698"/>
    <w:rsid w:val="005F3078"/>
    <w:rsid w:val="005F3465"/>
    <w:rsid w:val="005F6A3F"/>
    <w:rsid w:val="00615652"/>
    <w:rsid w:val="006222D8"/>
    <w:rsid w:val="00630FA0"/>
    <w:rsid w:val="00636CD7"/>
    <w:rsid w:val="00643D47"/>
    <w:rsid w:val="00660157"/>
    <w:rsid w:val="00674F07"/>
    <w:rsid w:val="006B3D9A"/>
    <w:rsid w:val="006E0AB1"/>
    <w:rsid w:val="007035C8"/>
    <w:rsid w:val="00721275"/>
    <w:rsid w:val="00741068"/>
    <w:rsid w:val="00752634"/>
    <w:rsid w:val="00755625"/>
    <w:rsid w:val="007631A3"/>
    <w:rsid w:val="007706AE"/>
    <w:rsid w:val="00774ED2"/>
    <w:rsid w:val="007B7BE8"/>
    <w:rsid w:val="007D1E04"/>
    <w:rsid w:val="007E5E51"/>
    <w:rsid w:val="008118BB"/>
    <w:rsid w:val="00817A9B"/>
    <w:rsid w:val="00826959"/>
    <w:rsid w:val="0084154D"/>
    <w:rsid w:val="008807A4"/>
    <w:rsid w:val="00880B5B"/>
    <w:rsid w:val="008F2995"/>
    <w:rsid w:val="00905A35"/>
    <w:rsid w:val="00926E77"/>
    <w:rsid w:val="00A51CC0"/>
    <w:rsid w:val="00A609DE"/>
    <w:rsid w:val="00AC0216"/>
    <w:rsid w:val="00AD64EE"/>
    <w:rsid w:val="00AF773A"/>
    <w:rsid w:val="00B21070"/>
    <w:rsid w:val="00B3514A"/>
    <w:rsid w:val="00B40C43"/>
    <w:rsid w:val="00B80A67"/>
    <w:rsid w:val="00B84ADC"/>
    <w:rsid w:val="00BE24FE"/>
    <w:rsid w:val="00BE6C46"/>
    <w:rsid w:val="00C366DD"/>
    <w:rsid w:val="00C50F00"/>
    <w:rsid w:val="00C65ACC"/>
    <w:rsid w:val="00C736C8"/>
    <w:rsid w:val="00C9334C"/>
    <w:rsid w:val="00CB0A12"/>
    <w:rsid w:val="00CC17D6"/>
    <w:rsid w:val="00D16932"/>
    <w:rsid w:val="00D24507"/>
    <w:rsid w:val="00DB05AC"/>
    <w:rsid w:val="00DE45EC"/>
    <w:rsid w:val="00E03525"/>
    <w:rsid w:val="00E36C9F"/>
    <w:rsid w:val="00EC3E51"/>
    <w:rsid w:val="00F01E08"/>
    <w:rsid w:val="00F064F8"/>
    <w:rsid w:val="00F240BB"/>
    <w:rsid w:val="00FE26A8"/>
    <w:rsid w:val="00FF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position-horizontal-relative:page;mso-position-vertical-relative:page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3C1454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1">
    <w:name w:val="heading 1"/>
    <w:next w:val="a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2">
    <w:name w:val="heading 2"/>
    <w:basedOn w:val="a"/>
    <w:next w:val="a"/>
    <w:link w:val="20"/>
    <w:qFormat/>
    <w:rsid w:val="005F3078"/>
    <w:pPr>
      <w:outlineLvl w:val="1"/>
    </w:pPr>
    <w:rPr>
      <w:color w:val="34ABA2" w:themeColor="accent3"/>
      <w:kern w:val="28"/>
      <w:sz w:val="48"/>
      <w:szCs w:val="52"/>
      <w:lang w:val="en"/>
    </w:rPr>
  </w:style>
  <w:style w:type="paragraph" w:styleId="3">
    <w:name w:val="heading 3"/>
    <w:next w:val="a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4">
    <w:name w:val="heading 4"/>
    <w:next w:val="a"/>
    <w:link w:val="40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styleId="7">
    <w:name w:val="heading 7"/>
    <w:aliases w:val="Heading 7 Char"/>
    <w:basedOn w:val="a"/>
    <w:link w:val="70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70"/>
    <w:link w:val="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  <w:lang w:val="en"/>
    </w:rPr>
  </w:style>
  <w:style w:type="character" w:customStyle="1" w:styleId="70">
    <w:name w:val="Заголовок 7 Знак"/>
    <w:aliases w:val="Heading 7 Char Знак"/>
    <w:basedOn w:val="a0"/>
    <w:link w:val="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a3">
    <w:name w:val="ТекстПодписи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a4">
    <w:name w:val="Body Text"/>
    <w:basedOn w:val="a"/>
    <w:link w:val="a5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a5">
    <w:name w:val="Основной текст Знак"/>
    <w:basedOn w:val="a0"/>
    <w:link w:val="a4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a6">
    <w:name w:val="Ключевая фраза"/>
    <w:basedOn w:val="a"/>
    <w:rsid w:val="000E70AF"/>
    <w:rPr>
      <w:rFonts w:ascii="Tahoma" w:hAnsi="Tahoma"/>
      <w:spacing w:val="20"/>
      <w:sz w:val="22"/>
    </w:rPr>
  </w:style>
  <w:style w:type="paragraph" w:customStyle="1" w:styleId="10">
    <w:name w:val="Адрес 1"/>
    <w:next w:val="a"/>
    <w:rsid w:val="000E70AF"/>
    <w:rPr>
      <w:rFonts w:ascii="Palatino Linotype" w:hAnsi="Palatino Linotype"/>
      <w:sz w:val="22"/>
      <w:szCs w:val="24"/>
    </w:rPr>
  </w:style>
  <w:style w:type="paragraph" w:customStyle="1" w:styleId="21">
    <w:name w:val="Адрес 2"/>
    <w:next w:val="a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a7">
    <w:name w:val="Subtitle"/>
    <w:basedOn w:val="a"/>
    <w:next w:val="a"/>
    <w:link w:val="a8"/>
    <w:uiPriority w:val="11"/>
    <w:qFormat/>
    <w:rsid w:val="002419AC"/>
    <w:rPr>
      <w:color w:val="082A75" w:themeColor="text2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aa">
    <w:name w:val="Название Знак"/>
    <w:basedOn w:val="a0"/>
    <w:link w:val="a9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ab">
    <w:name w:val="header"/>
    <w:basedOn w:val="a"/>
    <w:link w:val="ac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ad">
    <w:name w:val="footer"/>
    <w:basedOn w:val="a"/>
    <w:link w:val="ae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af">
    <w:name w:val="Subtle Emphasis"/>
    <w:basedOn w:val="a0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af0">
    <w:name w:val="Emphasis"/>
    <w:basedOn w:val="a0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af1">
    <w:name w:val="Intense Emphasis"/>
    <w:basedOn w:val="a0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af2">
    <w:name w:val="Strong"/>
    <w:basedOn w:val="a0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af3">
    <w:name w:val="Subtle Reference"/>
    <w:basedOn w:val="a0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af4">
    <w:name w:val="Intense Reference"/>
    <w:basedOn w:val="a0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af5">
    <w:name w:val="Book Title"/>
    <w:basedOn w:val="a0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af6">
    <w:name w:val="List Paragraph"/>
    <w:basedOn w:val="a"/>
    <w:uiPriority w:val="34"/>
    <w:qFormat/>
    <w:rsid w:val="005F307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af7">
    <w:name w:val="Intense Quote"/>
    <w:basedOn w:val="a"/>
    <w:next w:val="a"/>
    <w:link w:val="af8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5364A8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364A8"/>
    <w:rPr>
      <w:rFonts w:ascii="Tahoma" w:eastAsiaTheme="minorEastAsia" w:hAnsi="Tahoma" w:cs="Tahoma"/>
      <w:color w:val="0F0D29" w:themeColor="text1"/>
      <w:spacing w:val="15"/>
      <w:sz w:val="16"/>
      <w:szCs w:val="16"/>
    </w:rPr>
  </w:style>
  <w:style w:type="character" w:customStyle="1" w:styleId="40">
    <w:name w:val="Заголовок 4 Знак"/>
    <w:basedOn w:val="a0"/>
    <w:link w:val="4"/>
    <w:rsid w:val="005364A8"/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customStyle="1" w:styleId="c14">
    <w:name w:val="c14"/>
    <w:basedOn w:val="a"/>
    <w:rsid w:val="00F064F8"/>
    <w:pPr>
      <w:numPr>
        <w:ilvl w:val="0"/>
      </w:num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character" w:customStyle="1" w:styleId="c3">
    <w:name w:val="c3"/>
    <w:basedOn w:val="a0"/>
    <w:rsid w:val="00F064F8"/>
  </w:style>
  <w:style w:type="character" w:customStyle="1" w:styleId="c2">
    <w:name w:val="c2"/>
    <w:basedOn w:val="a0"/>
    <w:rsid w:val="00F064F8"/>
  </w:style>
  <w:style w:type="character" w:customStyle="1" w:styleId="c5">
    <w:name w:val="c5"/>
    <w:basedOn w:val="a0"/>
    <w:rsid w:val="00F064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07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0F0D29" w:themeColor="text1"/>
      <w:spacing w:val="15"/>
      <w:szCs w:val="22"/>
    </w:rPr>
  </w:style>
  <w:style w:type="paragraph" w:styleId="1">
    <w:name w:val="heading 1"/>
    <w:next w:val="a"/>
    <w:qFormat/>
    <w:rsid w:val="00817A9B"/>
    <w:pPr>
      <w:outlineLvl w:val="0"/>
    </w:pPr>
    <w:rPr>
      <w:rFonts w:asciiTheme="minorHAnsi" w:hAnsiTheme="minorHAnsi"/>
      <w:b/>
      <w:color w:val="024F75" w:themeColor="accent1"/>
      <w:spacing w:val="30"/>
      <w:sz w:val="72"/>
      <w:szCs w:val="28"/>
    </w:rPr>
  </w:style>
  <w:style w:type="paragraph" w:styleId="2">
    <w:name w:val="heading 2"/>
    <w:basedOn w:val="a"/>
    <w:next w:val="a"/>
    <w:link w:val="20"/>
    <w:qFormat/>
    <w:rsid w:val="005F3078"/>
    <w:pPr>
      <w:outlineLvl w:val="1"/>
    </w:pPr>
    <w:rPr>
      <w:color w:val="34ABA2" w:themeColor="accent3"/>
      <w:kern w:val="28"/>
      <w:sz w:val="48"/>
      <w:szCs w:val="52"/>
      <w:lang w:val="en"/>
    </w:rPr>
  </w:style>
  <w:style w:type="paragraph" w:styleId="3">
    <w:name w:val="heading 3"/>
    <w:next w:val="a"/>
    <w:qFormat/>
    <w:rsid w:val="00817A9B"/>
    <w:pPr>
      <w:spacing w:after="360"/>
      <w:outlineLvl w:val="2"/>
    </w:pPr>
    <w:rPr>
      <w:rFonts w:asciiTheme="majorHAnsi" w:hAnsiTheme="majorHAnsi" w:cs="Arial"/>
      <w:b/>
      <w:bCs/>
      <w:color w:val="024F75" w:themeColor="accent1"/>
      <w:spacing w:val="20"/>
      <w:sz w:val="32"/>
      <w:szCs w:val="32"/>
      <w:lang w:val="en"/>
    </w:rPr>
  </w:style>
  <w:style w:type="paragraph" w:styleId="4">
    <w:name w:val="heading 4"/>
    <w:next w:val="a"/>
    <w:link w:val="40"/>
    <w:qFormat/>
    <w:rsid w:val="005F3078"/>
    <w:pPr>
      <w:spacing w:before="360" w:after="240"/>
      <w:outlineLvl w:val="3"/>
    </w:pPr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styleId="7">
    <w:name w:val="heading 7"/>
    <w:aliases w:val="Heading 7 Char"/>
    <w:basedOn w:val="a"/>
    <w:link w:val="70"/>
    <w:qFormat/>
    <w:rsid w:val="00CB0A12"/>
    <w:pPr>
      <w:widowControl w:val="0"/>
      <w:overflowPunct w:val="0"/>
      <w:autoSpaceDE w:val="0"/>
      <w:autoSpaceDN w:val="0"/>
      <w:adjustRightInd w:val="0"/>
      <w:spacing w:after="96"/>
      <w:outlineLvl w:val="6"/>
    </w:pPr>
    <w:rPr>
      <w:rFonts w:cs="Arial Black"/>
      <w:color w:val="3592CF" w:themeColor="accent2"/>
      <w:kern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70"/>
    <w:link w:val="2"/>
    <w:rsid w:val="005F3078"/>
    <w:rPr>
      <w:rFonts w:asciiTheme="minorHAnsi" w:eastAsiaTheme="minorEastAsia" w:hAnsiTheme="minorHAnsi" w:cstheme="minorBidi"/>
      <w:color w:val="34ABA2" w:themeColor="accent3"/>
      <w:spacing w:val="15"/>
      <w:kern w:val="28"/>
      <w:sz w:val="48"/>
      <w:szCs w:val="52"/>
      <w:lang w:val="en"/>
    </w:rPr>
  </w:style>
  <w:style w:type="character" w:customStyle="1" w:styleId="70">
    <w:name w:val="Заголовок 7 Знак"/>
    <w:aliases w:val="Heading 7 Char Знак"/>
    <w:basedOn w:val="a0"/>
    <w:link w:val="7"/>
    <w:rsid w:val="00CB0A12"/>
    <w:rPr>
      <w:rFonts w:asciiTheme="minorHAnsi" w:eastAsiaTheme="minorEastAsia" w:hAnsiTheme="minorHAnsi" w:cs="Arial Black"/>
      <w:color w:val="3592CF" w:themeColor="accent2"/>
      <w:spacing w:val="15"/>
      <w:kern w:val="28"/>
    </w:rPr>
  </w:style>
  <w:style w:type="paragraph" w:customStyle="1" w:styleId="a3">
    <w:name w:val="ТекстПодписи"/>
    <w:rsid w:val="000E70AF"/>
    <w:pPr>
      <w:jc w:val="center"/>
    </w:pPr>
    <w:rPr>
      <w:rFonts w:ascii="Arial" w:hAnsi="Arial" w:cs="Arial"/>
      <w:kern w:val="28"/>
      <w:sz w:val="15"/>
      <w:szCs w:val="15"/>
      <w:lang w:val="en"/>
    </w:rPr>
  </w:style>
  <w:style w:type="paragraph" w:styleId="a4">
    <w:name w:val="Body Text"/>
    <w:basedOn w:val="a"/>
    <w:link w:val="a5"/>
    <w:rsid w:val="000E70AF"/>
    <w:pPr>
      <w:spacing w:after="143" w:line="406" w:lineRule="auto"/>
    </w:pPr>
    <w:rPr>
      <w:rFonts w:ascii="Tahoma" w:hAnsi="Tahoma" w:cs="Arial"/>
      <w:kern w:val="28"/>
      <w:sz w:val="18"/>
      <w:szCs w:val="18"/>
      <w:lang w:val="en"/>
    </w:rPr>
  </w:style>
  <w:style w:type="character" w:customStyle="1" w:styleId="a5">
    <w:name w:val="Основной текст Знак"/>
    <w:basedOn w:val="a0"/>
    <w:link w:val="a4"/>
    <w:rsid w:val="000E70AF"/>
    <w:rPr>
      <w:rFonts w:ascii="Tahoma" w:hAnsi="Tahoma" w:cs="Arial"/>
      <w:kern w:val="28"/>
      <w:sz w:val="18"/>
      <w:szCs w:val="18"/>
      <w:lang w:val="en" w:eastAsia="en-US" w:bidi="ar-SA"/>
    </w:rPr>
  </w:style>
  <w:style w:type="paragraph" w:customStyle="1" w:styleId="a6">
    <w:name w:val="Ключевая фраза"/>
    <w:basedOn w:val="a"/>
    <w:rsid w:val="000E70AF"/>
    <w:rPr>
      <w:rFonts w:ascii="Tahoma" w:hAnsi="Tahoma"/>
      <w:spacing w:val="20"/>
      <w:sz w:val="22"/>
    </w:rPr>
  </w:style>
  <w:style w:type="paragraph" w:customStyle="1" w:styleId="10">
    <w:name w:val="Адрес 1"/>
    <w:next w:val="a"/>
    <w:rsid w:val="000E70AF"/>
    <w:rPr>
      <w:rFonts w:ascii="Palatino Linotype" w:hAnsi="Palatino Linotype"/>
      <w:sz w:val="22"/>
      <w:szCs w:val="24"/>
    </w:rPr>
  </w:style>
  <w:style w:type="paragraph" w:customStyle="1" w:styleId="21">
    <w:name w:val="Адрес 2"/>
    <w:next w:val="a"/>
    <w:rsid w:val="000E70AF"/>
    <w:rPr>
      <w:rFonts w:ascii="Tahoma" w:hAnsi="Tahoma" w:cs="Arial"/>
      <w:kern w:val="28"/>
      <w:sz w:val="18"/>
      <w:szCs w:val="18"/>
      <w:lang w:val="en"/>
    </w:rPr>
  </w:style>
  <w:style w:type="paragraph" w:styleId="a7">
    <w:name w:val="Subtitle"/>
    <w:basedOn w:val="a"/>
    <w:next w:val="a"/>
    <w:link w:val="a8"/>
    <w:uiPriority w:val="11"/>
    <w:qFormat/>
    <w:rsid w:val="002419AC"/>
    <w:rPr>
      <w:color w:val="082A75" w:themeColor="text2"/>
      <w:sz w:val="22"/>
    </w:rPr>
  </w:style>
  <w:style w:type="character" w:customStyle="1" w:styleId="a8">
    <w:name w:val="Подзаголовок Знак"/>
    <w:basedOn w:val="a0"/>
    <w:link w:val="a7"/>
    <w:uiPriority w:val="11"/>
    <w:rsid w:val="002419AC"/>
    <w:rPr>
      <w:rFonts w:asciiTheme="minorHAnsi" w:eastAsiaTheme="minorEastAsia" w:hAnsiTheme="minorHAnsi" w:cstheme="minorBidi"/>
      <w:color w:val="082A75" w:themeColor="text2"/>
      <w:spacing w:val="15"/>
      <w:sz w:val="22"/>
      <w:szCs w:val="22"/>
    </w:rPr>
  </w:style>
  <w:style w:type="paragraph" w:styleId="a9">
    <w:name w:val="Title"/>
    <w:basedOn w:val="a"/>
    <w:next w:val="a"/>
    <w:link w:val="aa"/>
    <w:uiPriority w:val="10"/>
    <w:qFormat/>
    <w:rsid w:val="005F3078"/>
    <w:pPr>
      <w:contextualSpacing/>
    </w:pPr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character" w:customStyle="1" w:styleId="aa">
    <w:name w:val="Название Знак"/>
    <w:basedOn w:val="a0"/>
    <w:link w:val="a9"/>
    <w:uiPriority w:val="10"/>
    <w:rsid w:val="005F3078"/>
    <w:rPr>
      <w:rFonts w:asciiTheme="majorHAnsi" w:eastAsiaTheme="majorEastAsia" w:hAnsiTheme="majorHAnsi" w:cstheme="majorBidi"/>
      <w:color w:val="024F75" w:themeColor="accent1"/>
      <w:spacing w:val="-10"/>
      <w:kern w:val="28"/>
      <w:sz w:val="72"/>
      <w:szCs w:val="56"/>
    </w:rPr>
  </w:style>
  <w:style w:type="paragraph" w:styleId="ab">
    <w:name w:val="header"/>
    <w:basedOn w:val="a"/>
    <w:link w:val="ac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paragraph" w:styleId="ad">
    <w:name w:val="footer"/>
    <w:basedOn w:val="a"/>
    <w:link w:val="ae"/>
    <w:uiPriority w:val="99"/>
    <w:unhideWhenUsed/>
    <w:rsid w:val="005F3078"/>
    <w:pPr>
      <w:tabs>
        <w:tab w:val="center" w:pos="4680"/>
        <w:tab w:val="right" w:pos="9360"/>
      </w:tabs>
      <w:spacing w:after="0"/>
    </w:pPr>
  </w:style>
  <w:style w:type="character" w:customStyle="1" w:styleId="ae">
    <w:name w:val="Нижний колонтитул Знак"/>
    <w:basedOn w:val="a0"/>
    <w:link w:val="ad"/>
    <w:uiPriority w:val="99"/>
    <w:rsid w:val="005F3078"/>
    <w:rPr>
      <w:rFonts w:asciiTheme="minorHAnsi" w:eastAsiaTheme="minorEastAsia" w:hAnsiTheme="minorHAnsi" w:cstheme="minorBidi"/>
      <w:color w:val="3B33A2" w:themeColor="text1" w:themeTint="A5"/>
      <w:spacing w:val="15"/>
      <w:szCs w:val="22"/>
    </w:rPr>
  </w:style>
  <w:style w:type="character" w:styleId="af">
    <w:name w:val="Subtle Emphasis"/>
    <w:basedOn w:val="a0"/>
    <w:uiPriority w:val="19"/>
    <w:qFormat/>
    <w:rsid w:val="002419AC"/>
    <w:rPr>
      <w:rFonts w:asciiTheme="minorHAnsi" w:hAnsiTheme="minorHAnsi"/>
      <w:i/>
      <w:iCs/>
      <w:color w:val="082A75" w:themeColor="text2"/>
      <w:sz w:val="20"/>
    </w:rPr>
  </w:style>
  <w:style w:type="character" w:styleId="af0">
    <w:name w:val="Emphasis"/>
    <w:basedOn w:val="a0"/>
    <w:uiPriority w:val="20"/>
    <w:qFormat/>
    <w:rsid w:val="005F3078"/>
    <w:rPr>
      <w:rFonts w:asciiTheme="minorHAnsi" w:hAnsiTheme="minorHAnsi"/>
      <w:i/>
      <w:iCs/>
      <w:sz w:val="22"/>
    </w:rPr>
  </w:style>
  <w:style w:type="character" w:styleId="af1">
    <w:name w:val="Intense Emphasis"/>
    <w:basedOn w:val="a0"/>
    <w:uiPriority w:val="21"/>
    <w:qFormat/>
    <w:rsid w:val="005F3078"/>
    <w:rPr>
      <w:rFonts w:asciiTheme="majorHAnsi" w:hAnsiTheme="majorHAnsi"/>
      <w:i/>
      <w:iCs/>
      <w:color w:val="024F75" w:themeColor="accent1"/>
      <w:sz w:val="22"/>
    </w:rPr>
  </w:style>
  <w:style w:type="character" w:styleId="af2">
    <w:name w:val="Strong"/>
    <w:basedOn w:val="a0"/>
    <w:uiPriority w:val="22"/>
    <w:qFormat/>
    <w:rsid w:val="002419AC"/>
    <w:rPr>
      <w:rFonts w:asciiTheme="majorHAnsi" w:hAnsiTheme="majorHAnsi"/>
      <w:b/>
      <w:bCs/>
      <w:color w:val="0F0D29" w:themeColor="text1"/>
      <w:sz w:val="24"/>
    </w:rPr>
  </w:style>
  <w:style w:type="character" w:styleId="af3">
    <w:name w:val="Subtle Reference"/>
    <w:basedOn w:val="a0"/>
    <w:uiPriority w:val="31"/>
    <w:qFormat/>
    <w:rsid w:val="005F3078"/>
    <w:rPr>
      <w:rFonts w:asciiTheme="minorHAnsi" w:hAnsiTheme="minorHAnsi"/>
      <w:smallCaps/>
      <w:color w:val="082A75" w:themeColor="text2"/>
      <w:sz w:val="20"/>
    </w:rPr>
  </w:style>
  <w:style w:type="character" w:styleId="af4">
    <w:name w:val="Intense Reference"/>
    <w:basedOn w:val="a0"/>
    <w:uiPriority w:val="32"/>
    <w:qFormat/>
    <w:rsid w:val="005F3078"/>
    <w:rPr>
      <w:rFonts w:asciiTheme="minorHAnsi" w:hAnsiTheme="minorHAnsi"/>
      <w:b/>
      <w:bCs/>
      <w:smallCaps/>
      <w:color w:val="024F75" w:themeColor="accent1"/>
      <w:spacing w:val="5"/>
    </w:rPr>
  </w:style>
  <w:style w:type="character" w:styleId="af5">
    <w:name w:val="Book Title"/>
    <w:basedOn w:val="a0"/>
    <w:uiPriority w:val="33"/>
    <w:qFormat/>
    <w:rsid w:val="005F3078"/>
    <w:rPr>
      <w:rFonts w:asciiTheme="minorHAnsi" w:hAnsiTheme="minorHAnsi"/>
      <w:b/>
      <w:bCs/>
      <w:i/>
      <w:iCs/>
      <w:spacing w:val="5"/>
    </w:rPr>
  </w:style>
  <w:style w:type="paragraph" w:styleId="af6">
    <w:name w:val="List Paragraph"/>
    <w:basedOn w:val="a"/>
    <w:uiPriority w:val="34"/>
    <w:qFormat/>
    <w:rsid w:val="005F3078"/>
    <w:pPr>
      <w:ind w:left="720"/>
      <w:contextualSpacing/>
    </w:pPr>
  </w:style>
  <w:style w:type="paragraph" w:styleId="22">
    <w:name w:val="Quote"/>
    <w:basedOn w:val="a"/>
    <w:next w:val="a"/>
    <w:link w:val="23"/>
    <w:uiPriority w:val="29"/>
    <w:qFormat/>
    <w:rsid w:val="005F3078"/>
    <w:pPr>
      <w:spacing w:before="200"/>
      <w:ind w:left="864" w:right="864"/>
      <w:jc w:val="center"/>
    </w:pPr>
    <w:rPr>
      <w:i/>
      <w:iCs/>
    </w:rPr>
  </w:style>
  <w:style w:type="character" w:customStyle="1" w:styleId="23">
    <w:name w:val="Цитата 2 Знак"/>
    <w:basedOn w:val="a0"/>
    <w:link w:val="22"/>
    <w:uiPriority w:val="29"/>
    <w:rsid w:val="005F3078"/>
    <w:rPr>
      <w:rFonts w:asciiTheme="minorHAnsi" w:eastAsiaTheme="minorEastAsia" w:hAnsiTheme="minorHAnsi" w:cstheme="minorBidi"/>
      <w:i/>
      <w:iCs/>
      <w:color w:val="0F0D29" w:themeColor="text1"/>
      <w:spacing w:val="15"/>
      <w:szCs w:val="22"/>
    </w:rPr>
  </w:style>
  <w:style w:type="paragraph" w:styleId="af7">
    <w:name w:val="Intense Quote"/>
    <w:basedOn w:val="a"/>
    <w:next w:val="a"/>
    <w:link w:val="af8"/>
    <w:uiPriority w:val="30"/>
    <w:qFormat/>
    <w:rsid w:val="005F3078"/>
    <w:pPr>
      <w:pBdr>
        <w:top w:val="single" w:sz="4" w:space="10" w:color="024F75" w:themeColor="accent1"/>
        <w:bottom w:val="single" w:sz="4" w:space="10" w:color="024F75" w:themeColor="accent1"/>
      </w:pBdr>
      <w:spacing w:before="360" w:after="360"/>
      <w:ind w:left="864" w:right="864"/>
      <w:jc w:val="center"/>
    </w:pPr>
    <w:rPr>
      <w:i/>
      <w:iCs/>
      <w:color w:val="024F75" w:themeColor="accent1"/>
    </w:rPr>
  </w:style>
  <w:style w:type="character" w:customStyle="1" w:styleId="af8">
    <w:name w:val="Выделенная цитата Знак"/>
    <w:basedOn w:val="a0"/>
    <w:link w:val="af7"/>
    <w:uiPriority w:val="30"/>
    <w:rsid w:val="005F3078"/>
    <w:rPr>
      <w:rFonts w:asciiTheme="minorHAnsi" w:eastAsiaTheme="minorEastAsia" w:hAnsiTheme="minorHAnsi" w:cstheme="minorBidi"/>
      <w:i/>
      <w:iCs/>
      <w:color w:val="024F75" w:themeColor="accent1"/>
      <w:spacing w:val="15"/>
      <w:szCs w:val="22"/>
    </w:rPr>
  </w:style>
  <w:style w:type="paragraph" w:styleId="af9">
    <w:name w:val="Balloon Text"/>
    <w:basedOn w:val="a"/>
    <w:link w:val="afa"/>
    <w:uiPriority w:val="99"/>
    <w:semiHidden/>
    <w:unhideWhenUsed/>
    <w:rsid w:val="005364A8"/>
    <w:pPr>
      <w:spacing w:after="0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364A8"/>
    <w:rPr>
      <w:rFonts w:ascii="Tahoma" w:eastAsiaTheme="minorEastAsia" w:hAnsi="Tahoma" w:cs="Tahoma"/>
      <w:color w:val="0F0D29" w:themeColor="text1"/>
      <w:spacing w:val="15"/>
      <w:sz w:val="16"/>
      <w:szCs w:val="16"/>
    </w:rPr>
  </w:style>
  <w:style w:type="character" w:customStyle="1" w:styleId="40">
    <w:name w:val="Заголовок 4 Знак"/>
    <w:basedOn w:val="a0"/>
    <w:link w:val="4"/>
    <w:rsid w:val="005364A8"/>
    <w:rPr>
      <w:rFonts w:asciiTheme="majorHAnsi" w:hAnsiTheme="majorHAnsi" w:cs="Arial"/>
      <w:bCs/>
      <w:color w:val="3592CF" w:themeColor="accent2"/>
      <w:spacing w:val="10"/>
      <w:sz w:val="36"/>
      <w:szCs w:val="28"/>
      <w:lang w:val="en"/>
    </w:rPr>
  </w:style>
  <w:style w:type="paragraph" w:customStyle="1" w:styleId="c14">
    <w:name w:val="c14"/>
    <w:basedOn w:val="a"/>
    <w:rsid w:val="00F064F8"/>
    <w:pPr>
      <w:numPr>
        <w:ilvl w:val="0"/>
      </w:num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ru-RU"/>
    </w:rPr>
  </w:style>
  <w:style w:type="character" w:customStyle="1" w:styleId="c3">
    <w:name w:val="c3"/>
    <w:basedOn w:val="a0"/>
    <w:rsid w:val="00F064F8"/>
  </w:style>
  <w:style w:type="character" w:customStyle="1" w:styleId="c2">
    <w:name w:val="c2"/>
    <w:basedOn w:val="a0"/>
    <w:rsid w:val="00F064F8"/>
  </w:style>
  <w:style w:type="character" w:customStyle="1" w:styleId="c5">
    <w:name w:val="c5"/>
    <w:basedOn w:val="a0"/>
    <w:rsid w:val="00F06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518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Roaming\Microsoft\&#1064;&#1072;&#1073;&#1083;&#1086;&#1085;&#1099;\myTemplate_06087320.dotx" TargetMode="External"/></Relationships>
</file>

<file path=word/theme/theme1.xml><?xml version="1.0" encoding="utf-8"?>
<a:theme xmlns:a="http://schemas.openxmlformats.org/drawingml/2006/main" name="Office Theme">
  <a:themeElements>
    <a:clrScheme name="Custom 8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5">
      <a:majorFont>
        <a:latin typeface="Franklin Gothic Demi"/>
        <a:ea typeface=""/>
        <a:cs typeface=""/>
      </a:majorFont>
      <a:minorFont>
        <a:latin typeface="Microsoft Sans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08179-FB8A-4E2E-9D4C-C131217A5A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myTemplate_06087320</Template>
  <TotalTime>55</TotalTime>
  <Pages>2</Pages>
  <Words>0</Words>
  <Characters>14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2019-11-04T06:38:00Z</dcterms:created>
  <dcterms:modified xsi:type="dcterms:W3CDTF">2019-11-04T08:48:00Z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TC060873201033</vt:lpwstr>
  </property>
</Properties>
</file>